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ADC" w:rsidRDefault="000D0ADC" w:rsidP="00364AC9">
      <w:bookmarkStart w:id="0" w:name="_GoBack"/>
      <w:bookmarkEnd w:id="0"/>
    </w:p>
    <w:p w:rsidR="000D0ADC" w:rsidRDefault="000D0ADC" w:rsidP="00364AC9">
      <w:r>
        <w:rPr>
          <w:noProof/>
        </w:rPr>
        <w:drawing>
          <wp:inline distT="0" distB="0" distL="0" distR="0">
            <wp:extent cx="5969000" cy="3423285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3C4" w:rsidRDefault="009923C4" w:rsidP="00364AC9"/>
    <w:p w:rsidR="009923C4" w:rsidRDefault="009923C4" w:rsidP="00364AC9"/>
    <w:p w:rsidR="009923C4" w:rsidRDefault="009923C4" w:rsidP="00364AC9">
      <w:r>
        <w:t>Usar este link para cargar su oferta con los anexos.</w:t>
      </w:r>
    </w:p>
    <w:p w:rsidR="009923C4" w:rsidRDefault="009923C4" w:rsidP="00364AC9"/>
    <w:p w:rsidR="009923C4" w:rsidRDefault="009923C4" w:rsidP="00364AC9"/>
    <w:p w:rsidR="009923C4" w:rsidRPr="009923C4" w:rsidRDefault="00DF4ADE" w:rsidP="00364AC9">
      <w:pPr>
        <w:rPr>
          <w:sz w:val="56"/>
        </w:rPr>
      </w:pPr>
      <w:hyperlink r:id="rId9" w:history="1">
        <w:r w:rsidR="009923C4" w:rsidRPr="009923C4">
          <w:rPr>
            <w:rStyle w:val="Hipervnculo"/>
            <w:sz w:val="56"/>
          </w:rPr>
          <w:t>https://forms.gle/p67oX6DCjDqBG5S19</w:t>
        </w:r>
      </w:hyperlink>
    </w:p>
    <w:p w:rsidR="009923C4" w:rsidRPr="00364AC9" w:rsidRDefault="009923C4" w:rsidP="00364AC9"/>
    <w:sectPr w:rsidR="009923C4" w:rsidRPr="00364AC9" w:rsidSect="00781AF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251" w:right="1134" w:bottom="1418" w:left="1701" w:header="680" w:footer="42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ADE" w:rsidRDefault="00DF4ADE">
      <w:r>
        <w:separator/>
      </w:r>
    </w:p>
  </w:endnote>
  <w:endnote w:type="continuationSeparator" w:id="0">
    <w:p w:rsidR="00DF4ADE" w:rsidRDefault="00DF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E0E" w:rsidRDefault="00A86E0E" w:rsidP="00B95E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86E0E" w:rsidRDefault="00A86E0E" w:rsidP="007B705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59" w:type="dxa"/>
      <w:tblLayout w:type="fixed"/>
      <w:tblLook w:val="01E0" w:firstRow="1" w:lastRow="1" w:firstColumn="1" w:lastColumn="1" w:noHBand="0" w:noVBand="0"/>
    </w:tblPr>
    <w:tblGrid>
      <w:gridCol w:w="5387"/>
      <w:gridCol w:w="4111"/>
    </w:tblGrid>
    <w:tr w:rsidR="00A86E0E" w:rsidRPr="00A231B4" w:rsidTr="0036735F">
      <w:trPr>
        <w:trHeight w:val="784"/>
      </w:trPr>
      <w:tc>
        <w:tcPr>
          <w:tcW w:w="5387" w:type="dxa"/>
          <w:vAlign w:val="center"/>
          <w:hideMark/>
        </w:tcPr>
        <w:p w:rsidR="00A86E0E" w:rsidRPr="00AC74E3" w:rsidRDefault="00A86E0E" w:rsidP="0036735F">
          <w:pPr>
            <w:pStyle w:val="Encabezad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Kilómetro 3 Vía Funza-Siberia</w:t>
          </w:r>
          <w:r w:rsidRPr="00AC74E3">
            <w:rPr>
              <w:rFonts w:ascii="Arial" w:hAnsi="Arial" w:cs="Arial"/>
              <w:sz w:val="14"/>
              <w:szCs w:val="14"/>
            </w:rPr>
            <w:t xml:space="preserve"> PBX  2347474 Ext</w:t>
          </w:r>
          <w:r>
            <w:rPr>
              <w:rFonts w:ascii="Arial" w:hAnsi="Arial" w:cs="Arial"/>
              <w:sz w:val="14"/>
              <w:szCs w:val="14"/>
            </w:rPr>
            <w:t>:4426</w:t>
          </w:r>
        </w:p>
        <w:p w:rsidR="00A86E0E" w:rsidRPr="00E23546" w:rsidRDefault="00DF4ADE" w:rsidP="0036735F">
          <w:pPr>
            <w:pStyle w:val="Subttulo"/>
            <w:spacing w:after="0"/>
            <w:jc w:val="left"/>
            <w:rPr>
              <w:rFonts w:ascii="Arial" w:hAnsi="Arial" w:cs="Arial"/>
              <w:sz w:val="14"/>
              <w:szCs w:val="14"/>
              <w:lang w:val="pt-BR"/>
            </w:rPr>
          </w:pPr>
          <w:hyperlink r:id="rId1" w:history="1">
            <w:r w:rsidR="00A86E0E" w:rsidRPr="00E94CE1">
              <w:rPr>
                <w:rStyle w:val="Hipervnculo"/>
                <w:rFonts w:ascii="Arial" w:hAnsi="Arial" w:cs="Arial"/>
                <w:sz w:val="14"/>
                <w:szCs w:val="14"/>
                <w:lang w:val="pt-BR"/>
              </w:rPr>
              <w:t>escuela@inpec.gov.co</w:t>
            </w:r>
          </w:hyperlink>
        </w:p>
      </w:tc>
      <w:tc>
        <w:tcPr>
          <w:tcW w:w="4111" w:type="dxa"/>
          <w:vAlign w:val="center"/>
          <w:hideMark/>
        </w:tcPr>
        <w:p w:rsidR="00A86E0E" w:rsidRDefault="00A86E0E" w:rsidP="00235526">
          <w:pPr>
            <w:pStyle w:val="Piedepgina"/>
            <w:tabs>
              <w:tab w:val="center" w:pos="-3828"/>
              <w:tab w:val="center" w:pos="4536"/>
              <w:tab w:val="right" w:pos="9214"/>
            </w:tabs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  <w:p w:rsidR="00A86E0E" w:rsidRDefault="00A86E0E" w:rsidP="00235526">
          <w:pPr>
            <w:pStyle w:val="Piedepgina"/>
            <w:tabs>
              <w:tab w:val="center" w:pos="-3828"/>
              <w:tab w:val="center" w:pos="4536"/>
              <w:tab w:val="right" w:pos="9214"/>
            </w:tabs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A231B4">
            <w:rPr>
              <w:rFonts w:ascii="Arial" w:hAnsi="Arial" w:cs="Arial"/>
              <w:sz w:val="14"/>
              <w:szCs w:val="14"/>
            </w:rPr>
            <w:t xml:space="preserve">Página </w:t>
          </w:r>
          <w:r w:rsidRPr="00A231B4">
            <w:rPr>
              <w:rFonts w:ascii="Arial" w:hAnsi="Arial" w:cs="Arial"/>
              <w:sz w:val="14"/>
              <w:szCs w:val="14"/>
            </w:rPr>
            <w:fldChar w:fldCharType="begin"/>
          </w:r>
          <w:r w:rsidRPr="00A231B4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A231B4"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noProof/>
              <w:sz w:val="14"/>
              <w:szCs w:val="14"/>
            </w:rPr>
            <w:t>1</w:t>
          </w:r>
          <w:r w:rsidRPr="00A231B4">
            <w:rPr>
              <w:rFonts w:ascii="Arial" w:hAnsi="Arial" w:cs="Arial"/>
              <w:sz w:val="14"/>
              <w:szCs w:val="14"/>
            </w:rPr>
            <w:fldChar w:fldCharType="end"/>
          </w:r>
          <w:r w:rsidRPr="00A231B4">
            <w:rPr>
              <w:rFonts w:ascii="Arial" w:hAnsi="Arial" w:cs="Arial"/>
              <w:sz w:val="14"/>
              <w:szCs w:val="14"/>
            </w:rPr>
            <w:t xml:space="preserve"> de </w:t>
          </w:r>
          <w:r w:rsidRPr="00A231B4">
            <w:rPr>
              <w:rFonts w:ascii="Arial" w:hAnsi="Arial" w:cs="Arial"/>
              <w:sz w:val="14"/>
              <w:szCs w:val="14"/>
            </w:rPr>
            <w:fldChar w:fldCharType="begin"/>
          </w:r>
          <w:r w:rsidRPr="00A231B4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A231B4"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noProof/>
              <w:sz w:val="14"/>
              <w:szCs w:val="14"/>
            </w:rPr>
            <w:t>6</w:t>
          </w:r>
          <w:r w:rsidRPr="00A231B4">
            <w:rPr>
              <w:rFonts w:ascii="Arial" w:hAnsi="Arial" w:cs="Arial"/>
              <w:sz w:val="14"/>
              <w:szCs w:val="14"/>
            </w:rPr>
            <w:fldChar w:fldCharType="end"/>
          </w:r>
        </w:p>
        <w:p w:rsidR="00A86E0E" w:rsidRDefault="00A86E0E" w:rsidP="00235526">
          <w:pPr>
            <w:pStyle w:val="Piedepgina"/>
            <w:tabs>
              <w:tab w:val="center" w:pos="-3828"/>
              <w:tab w:val="center" w:pos="4536"/>
              <w:tab w:val="right" w:pos="9214"/>
            </w:tabs>
            <w:spacing w:line="276" w:lineRule="auto"/>
            <w:jc w:val="right"/>
            <w:rPr>
              <w:rFonts w:cs="Arial"/>
              <w:sz w:val="18"/>
              <w:szCs w:val="18"/>
            </w:rPr>
          </w:pPr>
          <w:r>
            <w:rPr>
              <w:rFonts w:ascii="Arial Narrow" w:hAnsi="Arial Narrow"/>
              <w:color w:val="000000"/>
              <w:lang w:eastAsia="es-CO"/>
            </w:rPr>
            <w:t>PA-DO-G01-</w:t>
          </w:r>
          <w:r w:rsidRPr="00630AFA">
            <w:rPr>
              <w:rFonts w:ascii="Arial Narrow" w:hAnsi="Arial Narrow"/>
              <w:color w:val="000000"/>
              <w:lang w:eastAsia="es-CO"/>
            </w:rPr>
            <w:t>F01</w:t>
          </w:r>
          <w:r>
            <w:rPr>
              <w:rFonts w:ascii="Arial Narrow" w:hAnsi="Arial Narrow"/>
              <w:color w:val="000000"/>
              <w:lang w:eastAsia="es-CO"/>
            </w:rPr>
            <w:t xml:space="preserve"> V01</w:t>
          </w:r>
        </w:p>
      </w:tc>
    </w:tr>
  </w:tbl>
  <w:p w:rsidR="00A86E0E" w:rsidRDefault="00A86E0E" w:rsidP="00C73096">
    <w:pPr>
      <w:pStyle w:val="Piedepgina"/>
      <w:rPr>
        <w:szCs w:val="16"/>
      </w:rPr>
    </w:pPr>
  </w:p>
  <w:p w:rsidR="0063131F" w:rsidRDefault="0063131F" w:rsidP="00C73096">
    <w:pPr>
      <w:pStyle w:val="Piedepgina"/>
      <w:rPr>
        <w:szCs w:val="16"/>
      </w:rPr>
    </w:pPr>
  </w:p>
  <w:p w:rsidR="0063131F" w:rsidRDefault="0063131F" w:rsidP="00C73096">
    <w:pPr>
      <w:pStyle w:val="Piedepgina"/>
      <w:rPr>
        <w:szCs w:val="16"/>
      </w:rPr>
    </w:pPr>
  </w:p>
  <w:p w:rsidR="0063131F" w:rsidRDefault="0063131F" w:rsidP="00C73096">
    <w:pPr>
      <w:pStyle w:val="Piedepgina"/>
      <w:rPr>
        <w:szCs w:val="16"/>
      </w:rPr>
    </w:pPr>
  </w:p>
  <w:p w:rsidR="0063131F" w:rsidRPr="00484B05" w:rsidRDefault="0063131F" w:rsidP="00C73096">
    <w:pPr>
      <w:pStyle w:val="Piedepgin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1559"/>
      <w:gridCol w:w="4820"/>
    </w:tblGrid>
    <w:tr w:rsidR="00A86E0E" w:rsidTr="006E68E5">
      <w:trPr>
        <w:trHeight w:val="784"/>
      </w:trPr>
      <w:tc>
        <w:tcPr>
          <w:tcW w:w="3119" w:type="dxa"/>
          <w:vAlign w:val="center"/>
          <w:hideMark/>
        </w:tcPr>
        <w:p w:rsidR="00A86E0E" w:rsidRDefault="00A86E0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line="276" w:lineRule="auto"/>
            <w:rPr>
              <w:rFonts w:ascii="Arial" w:hAnsi="Arial" w:cs="Arial"/>
              <w:sz w:val="14"/>
              <w:lang w:val="es-ES_tradnl"/>
            </w:rPr>
          </w:pPr>
          <w:r>
            <w:rPr>
              <w:rFonts w:ascii="Arial" w:hAnsi="Arial" w:cs="Arial"/>
              <w:sz w:val="14"/>
            </w:rPr>
            <w:t>Calle 26 No. 27-48, PBX 2347474 Ext. XXX</w:t>
          </w:r>
        </w:p>
        <w:p w:rsidR="00A86E0E" w:rsidRDefault="00A86E0E" w:rsidP="008E5BA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line="276" w:lineRule="auto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xxxxxxxx@inpec.gov.co</w:t>
          </w:r>
        </w:p>
        <w:p w:rsidR="00A86E0E" w:rsidRDefault="00A86E0E" w:rsidP="00E4286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line="276" w:lineRule="auto"/>
            <w:rPr>
              <w:rFonts w:ascii="Arial" w:hAnsi="Arial" w:cs="Arial"/>
              <w:sz w:val="14"/>
              <w:lang w:val="es-ES_tradnl"/>
            </w:rPr>
          </w:pPr>
          <w:r>
            <w:rPr>
              <w:rFonts w:ascii="Arial" w:hAnsi="Arial" w:cs="Arial"/>
              <w:sz w:val="14"/>
              <w:lang w:val="es-ES_tradnl"/>
            </w:rPr>
            <w:t>PE-PI-G01-F08</w:t>
          </w:r>
        </w:p>
      </w:tc>
      <w:tc>
        <w:tcPr>
          <w:tcW w:w="1559" w:type="dxa"/>
          <w:vAlign w:val="center"/>
          <w:hideMark/>
        </w:tcPr>
        <w:p w:rsidR="00A86E0E" w:rsidRDefault="00A86E0E">
          <w:pPr>
            <w:pStyle w:val="Encabezado"/>
            <w:tabs>
              <w:tab w:val="left" w:pos="708"/>
            </w:tabs>
            <w:spacing w:line="276" w:lineRule="auto"/>
            <w:jc w:val="center"/>
            <w:rPr>
              <w:rFonts w:ascii="Arial" w:hAnsi="Arial" w:cs="Arial"/>
              <w:szCs w:val="14"/>
              <w:lang w:val="es-ES_tradnl"/>
            </w:rPr>
          </w:pPr>
          <w:r>
            <w:rPr>
              <w:rFonts w:ascii="Arial" w:hAnsi="Arial" w:cs="Arial"/>
              <w:sz w:val="14"/>
              <w:szCs w:val="14"/>
            </w:rPr>
            <w:t xml:space="preserve">Página 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noProof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 xml:space="preserve"> de 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noProof/>
              <w:sz w:val="14"/>
              <w:szCs w:val="14"/>
            </w:rPr>
            <w:t>10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4820" w:type="dxa"/>
          <w:vAlign w:val="center"/>
          <w:hideMark/>
        </w:tcPr>
        <w:p w:rsidR="00A86E0E" w:rsidRDefault="00A86E0E">
          <w:pPr>
            <w:pStyle w:val="Piedepgina"/>
            <w:tabs>
              <w:tab w:val="center" w:pos="-3828"/>
              <w:tab w:val="center" w:pos="4536"/>
              <w:tab w:val="right" w:pos="9214"/>
            </w:tabs>
            <w:spacing w:line="276" w:lineRule="auto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val="es-CO" w:eastAsia="es-CO"/>
            </w:rPr>
            <w:drawing>
              <wp:inline distT="0" distB="0" distL="0" distR="0">
                <wp:extent cx="3001010" cy="440690"/>
                <wp:effectExtent l="0" t="0" r="8890" b="0"/>
                <wp:docPr id="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101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86E0E" w:rsidRDefault="00A86E0E" w:rsidP="00E95B67">
    <w:pPr>
      <w:pStyle w:val="Piedepgina"/>
      <w:jc w:val="center"/>
      <w:rPr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ADE" w:rsidRDefault="00DF4ADE">
      <w:r>
        <w:separator/>
      </w:r>
    </w:p>
  </w:footnote>
  <w:footnote w:type="continuationSeparator" w:id="0">
    <w:p w:rsidR="00DF4ADE" w:rsidRDefault="00DF4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E0E" w:rsidRDefault="00A86E0E" w:rsidP="009C2AD5">
    <w:pPr>
      <w:pStyle w:val="Encabezado"/>
      <w:tabs>
        <w:tab w:val="clear" w:pos="4252"/>
        <w:tab w:val="clear" w:pos="8504"/>
        <w:tab w:val="left" w:pos="-4820"/>
      </w:tabs>
      <w:jc w:val="right"/>
      <w:rPr>
        <w:rFonts w:ascii="Arial Narrow" w:hAnsi="Arial Narrow"/>
        <w:b/>
        <w:sz w:val="24"/>
        <w:szCs w:val="24"/>
      </w:rPr>
    </w:pPr>
    <w:r w:rsidRPr="001153CD">
      <w:rPr>
        <w:noProof/>
        <w:lang w:val="es-CO" w:eastAsia="es-CO"/>
      </w:rPr>
      <w:drawing>
        <wp:anchor distT="0" distB="0" distL="114300" distR="114300" simplePos="0" relativeHeight="251741184" behindDoc="0" locked="0" layoutInCell="1" allowOverlap="1" wp14:anchorId="52C0EC83" wp14:editId="4E3E30D6">
          <wp:simplePos x="0" y="0"/>
          <wp:positionH relativeFrom="column">
            <wp:posOffset>3829022</wp:posOffset>
          </wp:positionH>
          <wp:positionV relativeFrom="paragraph">
            <wp:posOffset>8255</wp:posOffset>
          </wp:positionV>
          <wp:extent cx="2088000" cy="432000"/>
          <wp:effectExtent l="0" t="0" r="7620" b="6350"/>
          <wp:wrapThrough wrapText="bothSides">
            <wp:wrapPolygon edited="0">
              <wp:start x="0" y="0"/>
              <wp:lineTo x="0" y="20965"/>
              <wp:lineTo x="21482" y="20965"/>
              <wp:lineTo x="21482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lineas Minjustici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53CD">
      <w:rPr>
        <w:noProof/>
        <w:lang w:val="es-CO" w:eastAsia="es-CO"/>
      </w:rPr>
      <w:drawing>
        <wp:anchor distT="0" distB="0" distL="114300" distR="114300" simplePos="0" relativeHeight="251653120" behindDoc="0" locked="0" layoutInCell="1" allowOverlap="1" wp14:anchorId="417F7DFD" wp14:editId="53111E36">
          <wp:simplePos x="0" y="0"/>
          <wp:positionH relativeFrom="column">
            <wp:posOffset>-349885</wp:posOffset>
          </wp:positionH>
          <wp:positionV relativeFrom="paragraph">
            <wp:posOffset>7620</wp:posOffset>
          </wp:positionV>
          <wp:extent cx="1342390" cy="431800"/>
          <wp:effectExtent l="0" t="0" r="0" b="6350"/>
          <wp:wrapThrough wrapText="bothSides">
            <wp:wrapPolygon edited="0">
              <wp:start x="0" y="0"/>
              <wp:lineTo x="0" y="20965"/>
              <wp:lineTo x="21150" y="20965"/>
              <wp:lineTo x="21150" y="2859"/>
              <wp:lineTo x="153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PEC (Azul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86E0E" w:rsidRDefault="00A86E0E" w:rsidP="00660034">
    <w:pPr>
      <w:pStyle w:val="Encabezado"/>
      <w:rPr>
        <w:lang w:val="pt-BR"/>
      </w:rPr>
    </w:pPr>
  </w:p>
  <w:p w:rsidR="00A86E0E" w:rsidRDefault="00A86E0E" w:rsidP="00660034">
    <w:pPr>
      <w:pStyle w:val="Encabezado"/>
      <w:rPr>
        <w:lang w:val="pt-BR"/>
      </w:rPr>
    </w:pPr>
  </w:p>
  <w:p w:rsidR="00A86E0E" w:rsidRDefault="00A86E0E" w:rsidP="00660034">
    <w:pPr>
      <w:pStyle w:val="Encabezado"/>
      <w:rPr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9214"/>
    </w:tblGrid>
    <w:tr w:rsidR="00A86E0E" w:rsidTr="00BC4934">
      <w:trPr>
        <w:trHeight w:val="852"/>
      </w:trPr>
      <w:tc>
        <w:tcPr>
          <w:tcW w:w="9214" w:type="dxa"/>
        </w:tcPr>
        <w:p w:rsidR="00A86E0E" w:rsidRDefault="00A86E0E" w:rsidP="006E68E5">
          <w:pPr>
            <w:pStyle w:val="Encabezado"/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4294967295" distB="4294967295" distL="114300" distR="114300" simplePos="0" relativeHeight="251656704" behindDoc="0" locked="0" layoutInCell="1" allowOverlap="1">
                    <wp:simplePos x="0" y="0"/>
                    <wp:positionH relativeFrom="column">
                      <wp:posOffset>1594485</wp:posOffset>
                    </wp:positionH>
                    <wp:positionV relativeFrom="paragraph">
                      <wp:posOffset>470534</wp:posOffset>
                    </wp:positionV>
                    <wp:extent cx="4495800" cy="0"/>
                    <wp:effectExtent l="0" t="0" r="19050" b="57150"/>
                    <wp:wrapNone/>
                    <wp:docPr id="6" name="1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49580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0F10BEC" id="1 Conector recto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5.55pt,37.05pt" to="479.5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" strokeweight="2pt">
                    <v:shadow on="t" color="black" opacity="24903f" origin=",.5" offset="0,.55556mm"/>
                  </v:line>
                </w:pict>
              </mc:Fallback>
            </mc:AlternateContent>
          </w:r>
          <w:r>
            <w:rPr>
              <w:noProof/>
              <w:szCs w:val="24"/>
              <w:lang w:val="es-CO" w:eastAsia="es-CO"/>
            </w:rPr>
            <w:drawing>
              <wp:inline distT="0" distB="0" distL="0" distR="0">
                <wp:extent cx="1604645" cy="540385"/>
                <wp:effectExtent l="0" t="0" r="0" b="0"/>
                <wp:docPr id="5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464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86E0E" w:rsidRDefault="00A86E0E">
          <w:pPr>
            <w:pStyle w:val="Encabezado"/>
            <w:rPr>
              <w:rFonts w:cs="Arial"/>
              <w:b/>
              <w:szCs w:val="24"/>
              <w:lang w:val="es-ES_tradnl"/>
            </w:rPr>
          </w:pPr>
        </w:p>
      </w:tc>
    </w:tr>
  </w:tbl>
  <w:p w:rsidR="00A86E0E" w:rsidRPr="008268DC" w:rsidRDefault="00A86E0E" w:rsidP="008268DC">
    <w:pPr>
      <w:rPr>
        <w:vanish/>
      </w:rPr>
    </w:pP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9606"/>
    </w:tblGrid>
    <w:tr w:rsidR="00A86E0E" w:rsidRPr="008268DC" w:rsidTr="00E95B67">
      <w:trPr>
        <w:trHeight w:val="406"/>
      </w:trPr>
      <w:tc>
        <w:tcPr>
          <w:tcW w:w="9606" w:type="dxa"/>
          <w:shd w:val="clear" w:color="auto" w:fill="auto"/>
        </w:tcPr>
        <w:p w:rsidR="00A86E0E" w:rsidRPr="008516AE" w:rsidRDefault="00A86E0E" w:rsidP="008516AE">
          <w:pPr>
            <w:jc w:val="center"/>
            <w:rPr>
              <w:rFonts w:ascii="Arial" w:hAnsi="Arial" w:cs="Arial"/>
              <w:b/>
              <w:sz w:val="28"/>
              <w:szCs w:val="22"/>
            </w:rPr>
          </w:pPr>
          <w:r w:rsidRPr="008268DC">
            <w:rPr>
              <w:rFonts w:ascii="Arial" w:hAnsi="Arial" w:cs="Arial"/>
              <w:b/>
              <w:sz w:val="28"/>
              <w:szCs w:val="22"/>
            </w:rPr>
            <w:t xml:space="preserve">ACTA </w:t>
          </w:r>
          <w:proofErr w:type="spellStart"/>
          <w:r w:rsidRPr="008268DC">
            <w:rPr>
              <w:rFonts w:ascii="Arial" w:hAnsi="Arial" w:cs="Arial"/>
              <w:b/>
              <w:sz w:val="28"/>
              <w:szCs w:val="22"/>
            </w:rPr>
            <w:t>Nº</w:t>
          </w:r>
          <w:proofErr w:type="spellEnd"/>
          <w:r w:rsidRPr="008268DC">
            <w:rPr>
              <w:rFonts w:ascii="Arial" w:hAnsi="Arial" w:cs="Arial"/>
              <w:b/>
              <w:sz w:val="28"/>
              <w:szCs w:val="22"/>
            </w:rPr>
            <w:t xml:space="preserve"> </w:t>
          </w:r>
          <w:r>
            <w:rPr>
              <w:rFonts w:ascii="Arial" w:hAnsi="Arial" w:cs="Arial"/>
              <w:b/>
              <w:sz w:val="28"/>
              <w:szCs w:val="22"/>
            </w:rPr>
            <w:t>28</w:t>
          </w:r>
        </w:p>
      </w:tc>
    </w:tr>
  </w:tbl>
  <w:p w:rsidR="00A86E0E" w:rsidRDefault="00A86E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4A3"/>
    <w:multiLevelType w:val="hybridMultilevel"/>
    <w:tmpl w:val="79F8C4D2"/>
    <w:lvl w:ilvl="0" w:tplc="2A9284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0BC6"/>
    <w:multiLevelType w:val="hybridMultilevel"/>
    <w:tmpl w:val="86EED714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F08E2"/>
    <w:multiLevelType w:val="hybridMultilevel"/>
    <w:tmpl w:val="4F84DF6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B7483D"/>
    <w:multiLevelType w:val="hybridMultilevel"/>
    <w:tmpl w:val="45A07B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B2F35"/>
    <w:multiLevelType w:val="hybridMultilevel"/>
    <w:tmpl w:val="9D00A5AE"/>
    <w:lvl w:ilvl="0" w:tplc="DEE0BF3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D1F9E"/>
    <w:multiLevelType w:val="hybridMultilevel"/>
    <w:tmpl w:val="75A01598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8158BB"/>
    <w:multiLevelType w:val="hybridMultilevel"/>
    <w:tmpl w:val="497ED0E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7008B"/>
    <w:multiLevelType w:val="hybridMultilevel"/>
    <w:tmpl w:val="D47C494A"/>
    <w:lvl w:ilvl="0" w:tplc="7430B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17571B"/>
    <w:multiLevelType w:val="hybridMultilevel"/>
    <w:tmpl w:val="FB4AC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D3AF8"/>
    <w:multiLevelType w:val="hybridMultilevel"/>
    <w:tmpl w:val="8BDE634C"/>
    <w:lvl w:ilvl="0" w:tplc="1E946A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06DA2"/>
    <w:multiLevelType w:val="hybridMultilevel"/>
    <w:tmpl w:val="60028F6E"/>
    <w:lvl w:ilvl="0" w:tplc="DEE0BF3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D02735"/>
    <w:multiLevelType w:val="multilevel"/>
    <w:tmpl w:val="41E09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EE3D56"/>
    <w:multiLevelType w:val="hybridMultilevel"/>
    <w:tmpl w:val="AD1239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C3089"/>
    <w:multiLevelType w:val="hybridMultilevel"/>
    <w:tmpl w:val="54444A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B7FDD"/>
    <w:multiLevelType w:val="multilevel"/>
    <w:tmpl w:val="AE766C3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6C6808"/>
    <w:multiLevelType w:val="hybridMultilevel"/>
    <w:tmpl w:val="93F47662"/>
    <w:lvl w:ilvl="0" w:tplc="240A0001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0676BDA"/>
    <w:multiLevelType w:val="hybridMultilevel"/>
    <w:tmpl w:val="A8380D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075DF"/>
    <w:multiLevelType w:val="hybridMultilevel"/>
    <w:tmpl w:val="8990C5D8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245B96"/>
    <w:multiLevelType w:val="hybridMultilevel"/>
    <w:tmpl w:val="A83C8D4C"/>
    <w:lvl w:ilvl="0" w:tplc="2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482C064B"/>
    <w:multiLevelType w:val="hybridMultilevel"/>
    <w:tmpl w:val="89B09E6E"/>
    <w:lvl w:ilvl="0" w:tplc="240A000D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0" w15:restartNumberingAfterBreak="0">
    <w:nsid w:val="48C7391D"/>
    <w:multiLevelType w:val="hybridMultilevel"/>
    <w:tmpl w:val="A9ACBC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D0941"/>
    <w:multiLevelType w:val="hybridMultilevel"/>
    <w:tmpl w:val="8B0CF4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0C14218"/>
    <w:multiLevelType w:val="hybridMultilevel"/>
    <w:tmpl w:val="13589AE2"/>
    <w:lvl w:ilvl="0" w:tplc="7A58283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277E62"/>
    <w:multiLevelType w:val="hybridMultilevel"/>
    <w:tmpl w:val="3D565858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5D786E"/>
    <w:multiLevelType w:val="hybridMultilevel"/>
    <w:tmpl w:val="13E82D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563D5"/>
    <w:multiLevelType w:val="hybridMultilevel"/>
    <w:tmpl w:val="836058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177B9"/>
    <w:multiLevelType w:val="hybridMultilevel"/>
    <w:tmpl w:val="761203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56ED4"/>
    <w:multiLevelType w:val="hybridMultilevel"/>
    <w:tmpl w:val="029C9498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5C12340"/>
    <w:multiLevelType w:val="hybridMultilevel"/>
    <w:tmpl w:val="84C2683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E3C6B"/>
    <w:multiLevelType w:val="multilevel"/>
    <w:tmpl w:val="60028F6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5661F4"/>
    <w:multiLevelType w:val="hybridMultilevel"/>
    <w:tmpl w:val="77B852C0"/>
    <w:lvl w:ilvl="0" w:tplc="E2A2E1CA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9070B9"/>
    <w:multiLevelType w:val="hybridMultilevel"/>
    <w:tmpl w:val="71902E70"/>
    <w:lvl w:ilvl="0" w:tplc="8446E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02005"/>
    <w:multiLevelType w:val="hybridMultilevel"/>
    <w:tmpl w:val="8DAECD4E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460E5"/>
    <w:multiLevelType w:val="hybridMultilevel"/>
    <w:tmpl w:val="BEA68DD4"/>
    <w:lvl w:ilvl="0" w:tplc="68340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06F45"/>
    <w:multiLevelType w:val="hybridMultilevel"/>
    <w:tmpl w:val="ECEA82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C27603"/>
    <w:multiLevelType w:val="hybridMultilevel"/>
    <w:tmpl w:val="D3AE57C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2A3DC9"/>
    <w:multiLevelType w:val="hybridMultilevel"/>
    <w:tmpl w:val="00505B2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05673A7"/>
    <w:multiLevelType w:val="hybridMultilevel"/>
    <w:tmpl w:val="4B7082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87B74"/>
    <w:multiLevelType w:val="multilevel"/>
    <w:tmpl w:val="C55AB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B56A0F"/>
    <w:multiLevelType w:val="hybridMultilevel"/>
    <w:tmpl w:val="F8AC9480"/>
    <w:lvl w:ilvl="0" w:tplc="9664F728">
      <w:start w:val="1"/>
      <w:numFmt w:val="lowerLetter"/>
      <w:lvlText w:val="%1."/>
      <w:lvlJc w:val="left"/>
      <w:pPr>
        <w:ind w:left="772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92" w:hanging="360"/>
      </w:pPr>
    </w:lvl>
    <w:lvl w:ilvl="2" w:tplc="240A001B" w:tentative="1">
      <w:start w:val="1"/>
      <w:numFmt w:val="lowerRoman"/>
      <w:lvlText w:val="%3."/>
      <w:lvlJc w:val="right"/>
      <w:pPr>
        <w:ind w:left="2212" w:hanging="180"/>
      </w:pPr>
    </w:lvl>
    <w:lvl w:ilvl="3" w:tplc="240A000F" w:tentative="1">
      <w:start w:val="1"/>
      <w:numFmt w:val="decimal"/>
      <w:lvlText w:val="%4."/>
      <w:lvlJc w:val="left"/>
      <w:pPr>
        <w:ind w:left="2932" w:hanging="360"/>
      </w:pPr>
    </w:lvl>
    <w:lvl w:ilvl="4" w:tplc="240A0019" w:tentative="1">
      <w:start w:val="1"/>
      <w:numFmt w:val="lowerLetter"/>
      <w:lvlText w:val="%5."/>
      <w:lvlJc w:val="left"/>
      <w:pPr>
        <w:ind w:left="3652" w:hanging="360"/>
      </w:pPr>
    </w:lvl>
    <w:lvl w:ilvl="5" w:tplc="240A001B" w:tentative="1">
      <w:start w:val="1"/>
      <w:numFmt w:val="lowerRoman"/>
      <w:lvlText w:val="%6."/>
      <w:lvlJc w:val="right"/>
      <w:pPr>
        <w:ind w:left="4372" w:hanging="180"/>
      </w:pPr>
    </w:lvl>
    <w:lvl w:ilvl="6" w:tplc="240A000F" w:tentative="1">
      <w:start w:val="1"/>
      <w:numFmt w:val="decimal"/>
      <w:lvlText w:val="%7."/>
      <w:lvlJc w:val="left"/>
      <w:pPr>
        <w:ind w:left="5092" w:hanging="360"/>
      </w:pPr>
    </w:lvl>
    <w:lvl w:ilvl="7" w:tplc="240A0019" w:tentative="1">
      <w:start w:val="1"/>
      <w:numFmt w:val="lowerLetter"/>
      <w:lvlText w:val="%8."/>
      <w:lvlJc w:val="left"/>
      <w:pPr>
        <w:ind w:left="5812" w:hanging="360"/>
      </w:pPr>
    </w:lvl>
    <w:lvl w:ilvl="8" w:tplc="240A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40" w15:restartNumberingAfterBreak="0">
    <w:nsid w:val="72C5521F"/>
    <w:multiLevelType w:val="hybridMultilevel"/>
    <w:tmpl w:val="5B52BC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241C33"/>
    <w:multiLevelType w:val="hybridMultilevel"/>
    <w:tmpl w:val="1D04A3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D81AD8"/>
    <w:multiLevelType w:val="hybridMultilevel"/>
    <w:tmpl w:val="E9F4CE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E57DCE"/>
    <w:multiLevelType w:val="hybridMultilevel"/>
    <w:tmpl w:val="2F94866A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141DE3"/>
    <w:multiLevelType w:val="hybridMultilevel"/>
    <w:tmpl w:val="497ED0E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C7B30"/>
    <w:multiLevelType w:val="hybridMultilevel"/>
    <w:tmpl w:val="6E3C84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3"/>
  </w:num>
  <w:num w:numId="3">
    <w:abstractNumId w:val="31"/>
  </w:num>
  <w:num w:numId="4">
    <w:abstractNumId w:val="9"/>
  </w:num>
  <w:num w:numId="5">
    <w:abstractNumId w:val="33"/>
  </w:num>
  <w:num w:numId="6">
    <w:abstractNumId w:val="34"/>
  </w:num>
  <w:num w:numId="7">
    <w:abstractNumId w:val="36"/>
  </w:num>
  <w:num w:numId="8">
    <w:abstractNumId w:val="41"/>
  </w:num>
  <w:num w:numId="9">
    <w:abstractNumId w:val="3"/>
  </w:num>
  <w:num w:numId="10">
    <w:abstractNumId w:val="20"/>
  </w:num>
  <w:num w:numId="11">
    <w:abstractNumId w:val="12"/>
  </w:num>
  <w:num w:numId="12">
    <w:abstractNumId w:val="30"/>
  </w:num>
  <w:num w:numId="13">
    <w:abstractNumId w:val="11"/>
  </w:num>
  <w:num w:numId="14">
    <w:abstractNumId w:val="22"/>
  </w:num>
  <w:num w:numId="15">
    <w:abstractNumId w:val="14"/>
  </w:num>
  <w:num w:numId="16">
    <w:abstractNumId w:val="10"/>
  </w:num>
  <w:num w:numId="17">
    <w:abstractNumId w:val="29"/>
  </w:num>
  <w:num w:numId="18">
    <w:abstractNumId w:val="4"/>
  </w:num>
  <w:num w:numId="19">
    <w:abstractNumId w:val="42"/>
  </w:num>
  <w:num w:numId="20">
    <w:abstractNumId w:val="0"/>
  </w:num>
  <w:num w:numId="21">
    <w:abstractNumId w:val="45"/>
  </w:num>
  <w:num w:numId="22">
    <w:abstractNumId w:val="25"/>
  </w:num>
  <w:num w:numId="23">
    <w:abstractNumId w:val="16"/>
  </w:num>
  <w:num w:numId="24">
    <w:abstractNumId w:val="37"/>
  </w:num>
  <w:num w:numId="25">
    <w:abstractNumId w:val="26"/>
  </w:num>
  <w:num w:numId="26">
    <w:abstractNumId w:val="1"/>
  </w:num>
  <w:num w:numId="27">
    <w:abstractNumId w:val="32"/>
  </w:num>
  <w:num w:numId="28">
    <w:abstractNumId w:val="13"/>
  </w:num>
  <w:num w:numId="29">
    <w:abstractNumId w:val="28"/>
  </w:num>
  <w:num w:numId="30">
    <w:abstractNumId w:val="39"/>
  </w:num>
  <w:num w:numId="31">
    <w:abstractNumId w:val="24"/>
  </w:num>
  <w:num w:numId="32">
    <w:abstractNumId w:val="6"/>
  </w:num>
  <w:num w:numId="33">
    <w:abstractNumId w:val="44"/>
  </w:num>
  <w:num w:numId="34">
    <w:abstractNumId w:val="7"/>
  </w:num>
  <w:num w:numId="35">
    <w:abstractNumId w:val="18"/>
  </w:num>
  <w:num w:numId="36">
    <w:abstractNumId w:val="15"/>
  </w:num>
  <w:num w:numId="37">
    <w:abstractNumId w:val="21"/>
  </w:num>
  <w:num w:numId="38">
    <w:abstractNumId w:val="40"/>
  </w:num>
  <w:num w:numId="39">
    <w:abstractNumId w:val="27"/>
  </w:num>
  <w:num w:numId="40">
    <w:abstractNumId w:val="23"/>
  </w:num>
  <w:num w:numId="41">
    <w:abstractNumId w:val="35"/>
  </w:num>
  <w:num w:numId="42">
    <w:abstractNumId w:val="17"/>
  </w:num>
  <w:num w:numId="43">
    <w:abstractNumId w:val="19"/>
  </w:num>
  <w:num w:numId="44">
    <w:abstractNumId w:val="38"/>
  </w:num>
  <w:num w:numId="45">
    <w:abstractNumId w:val="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27F"/>
    <w:rsid w:val="00000307"/>
    <w:rsid w:val="000009F9"/>
    <w:rsid w:val="00001102"/>
    <w:rsid w:val="00002684"/>
    <w:rsid w:val="00002F72"/>
    <w:rsid w:val="00003A45"/>
    <w:rsid w:val="00003AD2"/>
    <w:rsid w:val="00004BEB"/>
    <w:rsid w:val="00006569"/>
    <w:rsid w:val="000066CD"/>
    <w:rsid w:val="00007FCA"/>
    <w:rsid w:val="000117D7"/>
    <w:rsid w:val="00012246"/>
    <w:rsid w:val="000135DD"/>
    <w:rsid w:val="00016C85"/>
    <w:rsid w:val="000208CD"/>
    <w:rsid w:val="000218C9"/>
    <w:rsid w:val="00021EB0"/>
    <w:rsid w:val="0002692D"/>
    <w:rsid w:val="000276FB"/>
    <w:rsid w:val="0003037C"/>
    <w:rsid w:val="00033C36"/>
    <w:rsid w:val="00035884"/>
    <w:rsid w:val="000359C6"/>
    <w:rsid w:val="00036774"/>
    <w:rsid w:val="000379F4"/>
    <w:rsid w:val="00047A4A"/>
    <w:rsid w:val="00047BF0"/>
    <w:rsid w:val="00047DBD"/>
    <w:rsid w:val="0005158F"/>
    <w:rsid w:val="00051EC1"/>
    <w:rsid w:val="0005355E"/>
    <w:rsid w:val="000547A3"/>
    <w:rsid w:val="00054945"/>
    <w:rsid w:val="00057426"/>
    <w:rsid w:val="000606A3"/>
    <w:rsid w:val="00062C7C"/>
    <w:rsid w:val="000667D9"/>
    <w:rsid w:val="000705DC"/>
    <w:rsid w:val="00072DA9"/>
    <w:rsid w:val="0007484A"/>
    <w:rsid w:val="00075511"/>
    <w:rsid w:val="000810BD"/>
    <w:rsid w:val="00082A4F"/>
    <w:rsid w:val="00085866"/>
    <w:rsid w:val="000860F0"/>
    <w:rsid w:val="0009064F"/>
    <w:rsid w:val="000923A1"/>
    <w:rsid w:val="00096496"/>
    <w:rsid w:val="0009707B"/>
    <w:rsid w:val="000A0BEC"/>
    <w:rsid w:val="000A18FF"/>
    <w:rsid w:val="000A42E4"/>
    <w:rsid w:val="000A4B7E"/>
    <w:rsid w:val="000A7B07"/>
    <w:rsid w:val="000B0501"/>
    <w:rsid w:val="000B07C9"/>
    <w:rsid w:val="000B2AC6"/>
    <w:rsid w:val="000B5C1D"/>
    <w:rsid w:val="000B6651"/>
    <w:rsid w:val="000C260F"/>
    <w:rsid w:val="000C3600"/>
    <w:rsid w:val="000C3AE9"/>
    <w:rsid w:val="000C3CD2"/>
    <w:rsid w:val="000C4066"/>
    <w:rsid w:val="000C7BAC"/>
    <w:rsid w:val="000D0ADC"/>
    <w:rsid w:val="000D263B"/>
    <w:rsid w:val="000D26C3"/>
    <w:rsid w:val="000D2EEA"/>
    <w:rsid w:val="000D2FB2"/>
    <w:rsid w:val="000D35E8"/>
    <w:rsid w:val="000D5420"/>
    <w:rsid w:val="000D54A3"/>
    <w:rsid w:val="000D5B13"/>
    <w:rsid w:val="000D726C"/>
    <w:rsid w:val="000E33EB"/>
    <w:rsid w:val="000E4568"/>
    <w:rsid w:val="000E63B2"/>
    <w:rsid w:val="000E7029"/>
    <w:rsid w:val="000F2107"/>
    <w:rsid w:val="000F29EA"/>
    <w:rsid w:val="000F3A7A"/>
    <w:rsid w:val="000F3B5D"/>
    <w:rsid w:val="000F62F8"/>
    <w:rsid w:val="001003AE"/>
    <w:rsid w:val="00101550"/>
    <w:rsid w:val="00101BDA"/>
    <w:rsid w:val="00102B81"/>
    <w:rsid w:val="00105310"/>
    <w:rsid w:val="00106719"/>
    <w:rsid w:val="00106C14"/>
    <w:rsid w:val="00107612"/>
    <w:rsid w:val="00107ACC"/>
    <w:rsid w:val="00110922"/>
    <w:rsid w:val="00112E0E"/>
    <w:rsid w:val="00113E42"/>
    <w:rsid w:val="001143E6"/>
    <w:rsid w:val="001143FE"/>
    <w:rsid w:val="00115170"/>
    <w:rsid w:val="001153CD"/>
    <w:rsid w:val="001156AC"/>
    <w:rsid w:val="00116514"/>
    <w:rsid w:val="00116A83"/>
    <w:rsid w:val="00120241"/>
    <w:rsid w:val="00121580"/>
    <w:rsid w:val="0012660B"/>
    <w:rsid w:val="00126654"/>
    <w:rsid w:val="001269F9"/>
    <w:rsid w:val="00127D6F"/>
    <w:rsid w:val="0013022E"/>
    <w:rsid w:val="0013055E"/>
    <w:rsid w:val="001308F7"/>
    <w:rsid w:val="00130905"/>
    <w:rsid w:val="00131F4D"/>
    <w:rsid w:val="0013259E"/>
    <w:rsid w:val="0013340E"/>
    <w:rsid w:val="00135E0A"/>
    <w:rsid w:val="001411F0"/>
    <w:rsid w:val="001431B5"/>
    <w:rsid w:val="001438E8"/>
    <w:rsid w:val="001462BB"/>
    <w:rsid w:val="001510A7"/>
    <w:rsid w:val="00152834"/>
    <w:rsid w:val="00152FFF"/>
    <w:rsid w:val="00155316"/>
    <w:rsid w:val="00157C5B"/>
    <w:rsid w:val="00157F29"/>
    <w:rsid w:val="0016163C"/>
    <w:rsid w:val="001635BF"/>
    <w:rsid w:val="001644CF"/>
    <w:rsid w:val="00164A4D"/>
    <w:rsid w:val="00166067"/>
    <w:rsid w:val="001703C4"/>
    <w:rsid w:val="00170541"/>
    <w:rsid w:val="00170939"/>
    <w:rsid w:val="001712F0"/>
    <w:rsid w:val="00171873"/>
    <w:rsid w:val="00174247"/>
    <w:rsid w:val="00174304"/>
    <w:rsid w:val="00174A51"/>
    <w:rsid w:val="00174B62"/>
    <w:rsid w:val="001766F7"/>
    <w:rsid w:val="00176CB9"/>
    <w:rsid w:val="001834E3"/>
    <w:rsid w:val="00184275"/>
    <w:rsid w:val="00185279"/>
    <w:rsid w:val="00186AC1"/>
    <w:rsid w:val="001904CB"/>
    <w:rsid w:val="00191157"/>
    <w:rsid w:val="00194680"/>
    <w:rsid w:val="001954CE"/>
    <w:rsid w:val="00195BA3"/>
    <w:rsid w:val="001A0105"/>
    <w:rsid w:val="001A07E1"/>
    <w:rsid w:val="001A0C2F"/>
    <w:rsid w:val="001A1058"/>
    <w:rsid w:val="001A17A5"/>
    <w:rsid w:val="001A2032"/>
    <w:rsid w:val="001A67AE"/>
    <w:rsid w:val="001A7555"/>
    <w:rsid w:val="001B0565"/>
    <w:rsid w:val="001B2497"/>
    <w:rsid w:val="001B276B"/>
    <w:rsid w:val="001B38F5"/>
    <w:rsid w:val="001B6644"/>
    <w:rsid w:val="001C0CA9"/>
    <w:rsid w:val="001D15FE"/>
    <w:rsid w:val="001D1D39"/>
    <w:rsid w:val="001D605A"/>
    <w:rsid w:val="001D6C23"/>
    <w:rsid w:val="001D6FFB"/>
    <w:rsid w:val="001D7E23"/>
    <w:rsid w:val="001E0D7D"/>
    <w:rsid w:val="001E2AE9"/>
    <w:rsid w:val="001E3D39"/>
    <w:rsid w:val="001E481B"/>
    <w:rsid w:val="001E54F2"/>
    <w:rsid w:val="001F05A7"/>
    <w:rsid w:val="001F2FAF"/>
    <w:rsid w:val="001F329B"/>
    <w:rsid w:val="001F36CB"/>
    <w:rsid w:val="001F5570"/>
    <w:rsid w:val="001F6686"/>
    <w:rsid w:val="001F6923"/>
    <w:rsid w:val="001F6E6B"/>
    <w:rsid w:val="001F740D"/>
    <w:rsid w:val="00202ED3"/>
    <w:rsid w:val="002036BC"/>
    <w:rsid w:val="002041DC"/>
    <w:rsid w:val="0021049B"/>
    <w:rsid w:val="0021066A"/>
    <w:rsid w:val="00210C09"/>
    <w:rsid w:val="00212998"/>
    <w:rsid w:val="00212B3B"/>
    <w:rsid w:val="002158A8"/>
    <w:rsid w:val="00215F03"/>
    <w:rsid w:val="00220167"/>
    <w:rsid w:val="00220C62"/>
    <w:rsid w:val="00221A09"/>
    <w:rsid w:val="002246F3"/>
    <w:rsid w:val="00224D5F"/>
    <w:rsid w:val="002259C5"/>
    <w:rsid w:val="00226C61"/>
    <w:rsid w:val="002274B5"/>
    <w:rsid w:val="00230247"/>
    <w:rsid w:val="00232757"/>
    <w:rsid w:val="00234AD5"/>
    <w:rsid w:val="00234FA6"/>
    <w:rsid w:val="002350EC"/>
    <w:rsid w:val="00235526"/>
    <w:rsid w:val="0023721E"/>
    <w:rsid w:val="002411A1"/>
    <w:rsid w:val="00244EB6"/>
    <w:rsid w:val="00245EC8"/>
    <w:rsid w:val="002467C7"/>
    <w:rsid w:val="002503B0"/>
    <w:rsid w:val="00251269"/>
    <w:rsid w:val="002534AC"/>
    <w:rsid w:val="00256662"/>
    <w:rsid w:val="0025688C"/>
    <w:rsid w:val="00256F79"/>
    <w:rsid w:val="00257325"/>
    <w:rsid w:val="00257948"/>
    <w:rsid w:val="0026473B"/>
    <w:rsid w:val="00265AFC"/>
    <w:rsid w:val="00265B38"/>
    <w:rsid w:val="00265B86"/>
    <w:rsid w:val="002660D5"/>
    <w:rsid w:val="002670AD"/>
    <w:rsid w:val="00267160"/>
    <w:rsid w:val="00267916"/>
    <w:rsid w:val="00270016"/>
    <w:rsid w:val="00270952"/>
    <w:rsid w:val="002710DC"/>
    <w:rsid w:val="00273E8F"/>
    <w:rsid w:val="00274885"/>
    <w:rsid w:val="002766D7"/>
    <w:rsid w:val="0028130C"/>
    <w:rsid w:val="002819F4"/>
    <w:rsid w:val="00282225"/>
    <w:rsid w:val="002834AB"/>
    <w:rsid w:val="0028593B"/>
    <w:rsid w:val="00286570"/>
    <w:rsid w:val="00290B93"/>
    <w:rsid w:val="00291ED8"/>
    <w:rsid w:val="00293F82"/>
    <w:rsid w:val="00294C53"/>
    <w:rsid w:val="002950D5"/>
    <w:rsid w:val="002957AA"/>
    <w:rsid w:val="00297612"/>
    <w:rsid w:val="0029793F"/>
    <w:rsid w:val="002A2268"/>
    <w:rsid w:val="002A2913"/>
    <w:rsid w:val="002A4B0E"/>
    <w:rsid w:val="002A505B"/>
    <w:rsid w:val="002A7EA2"/>
    <w:rsid w:val="002B0290"/>
    <w:rsid w:val="002B0BE2"/>
    <w:rsid w:val="002B3687"/>
    <w:rsid w:val="002B37E4"/>
    <w:rsid w:val="002B473B"/>
    <w:rsid w:val="002B52D4"/>
    <w:rsid w:val="002B6A11"/>
    <w:rsid w:val="002C0236"/>
    <w:rsid w:val="002C237C"/>
    <w:rsid w:val="002C2BAA"/>
    <w:rsid w:val="002C2D36"/>
    <w:rsid w:val="002C2EB1"/>
    <w:rsid w:val="002C3E95"/>
    <w:rsid w:val="002D081B"/>
    <w:rsid w:val="002D18A2"/>
    <w:rsid w:val="002D3D89"/>
    <w:rsid w:val="002D45AF"/>
    <w:rsid w:val="002D4AED"/>
    <w:rsid w:val="002D530C"/>
    <w:rsid w:val="002D5AB2"/>
    <w:rsid w:val="002D5E6C"/>
    <w:rsid w:val="002D702D"/>
    <w:rsid w:val="002D74FC"/>
    <w:rsid w:val="002D7DED"/>
    <w:rsid w:val="002E1397"/>
    <w:rsid w:val="002E213E"/>
    <w:rsid w:val="002E2B62"/>
    <w:rsid w:val="002E414E"/>
    <w:rsid w:val="002E5022"/>
    <w:rsid w:val="002E5259"/>
    <w:rsid w:val="002E7857"/>
    <w:rsid w:val="002F17E7"/>
    <w:rsid w:val="002F1E0E"/>
    <w:rsid w:val="002F27FF"/>
    <w:rsid w:val="002F369B"/>
    <w:rsid w:val="002F42DD"/>
    <w:rsid w:val="002F6D27"/>
    <w:rsid w:val="002F7217"/>
    <w:rsid w:val="00300311"/>
    <w:rsid w:val="003004D9"/>
    <w:rsid w:val="003074A6"/>
    <w:rsid w:val="00311BC2"/>
    <w:rsid w:val="00314896"/>
    <w:rsid w:val="00314DDD"/>
    <w:rsid w:val="00316139"/>
    <w:rsid w:val="00320F0F"/>
    <w:rsid w:val="0032347A"/>
    <w:rsid w:val="00324818"/>
    <w:rsid w:val="0032559E"/>
    <w:rsid w:val="00325FD1"/>
    <w:rsid w:val="00326FE3"/>
    <w:rsid w:val="00327E1D"/>
    <w:rsid w:val="00330A03"/>
    <w:rsid w:val="0033193F"/>
    <w:rsid w:val="00334364"/>
    <w:rsid w:val="00334FEA"/>
    <w:rsid w:val="003364F2"/>
    <w:rsid w:val="00337180"/>
    <w:rsid w:val="00341F73"/>
    <w:rsid w:val="0034232E"/>
    <w:rsid w:val="00343D78"/>
    <w:rsid w:val="003443A0"/>
    <w:rsid w:val="00345DB3"/>
    <w:rsid w:val="003464C1"/>
    <w:rsid w:val="00346F02"/>
    <w:rsid w:val="003514A1"/>
    <w:rsid w:val="00351D9B"/>
    <w:rsid w:val="003555E9"/>
    <w:rsid w:val="00356B87"/>
    <w:rsid w:val="0036256F"/>
    <w:rsid w:val="00362958"/>
    <w:rsid w:val="00364707"/>
    <w:rsid w:val="0036482F"/>
    <w:rsid w:val="00364AC9"/>
    <w:rsid w:val="0036735F"/>
    <w:rsid w:val="00372722"/>
    <w:rsid w:val="00372FAD"/>
    <w:rsid w:val="003744F2"/>
    <w:rsid w:val="00380455"/>
    <w:rsid w:val="003807D4"/>
    <w:rsid w:val="00382096"/>
    <w:rsid w:val="003844C9"/>
    <w:rsid w:val="0039111E"/>
    <w:rsid w:val="00393637"/>
    <w:rsid w:val="00393662"/>
    <w:rsid w:val="00393B12"/>
    <w:rsid w:val="00394D49"/>
    <w:rsid w:val="00394FA8"/>
    <w:rsid w:val="00396FD3"/>
    <w:rsid w:val="003A0DFA"/>
    <w:rsid w:val="003A1206"/>
    <w:rsid w:val="003A1F00"/>
    <w:rsid w:val="003A1F43"/>
    <w:rsid w:val="003A22E2"/>
    <w:rsid w:val="003A403F"/>
    <w:rsid w:val="003A49C4"/>
    <w:rsid w:val="003A551D"/>
    <w:rsid w:val="003A55FE"/>
    <w:rsid w:val="003B1BEE"/>
    <w:rsid w:val="003B41FA"/>
    <w:rsid w:val="003B5546"/>
    <w:rsid w:val="003B7459"/>
    <w:rsid w:val="003C0145"/>
    <w:rsid w:val="003C165F"/>
    <w:rsid w:val="003C2A04"/>
    <w:rsid w:val="003C3CCB"/>
    <w:rsid w:val="003C43B2"/>
    <w:rsid w:val="003C65C9"/>
    <w:rsid w:val="003C79AD"/>
    <w:rsid w:val="003D0634"/>
    <w:rsid w:val="003D0828"/>
    <w:rsid w:val="003D13DE"/>
    <w:rsid w:val="003D1874"/>
    <w:rsid w:val="003D1926"/>
    <w:rsid w:val="003D2505"/>
    <w:rsid w:val="003D2B2F"/>
    <w:rsid w:val="003D365A"/>
    <w:rsid w:val="003D4496"/>
    <w:rsid w:val="003D48F6"/>
    <w:rsid w:val="003D6140"/>
    <w:rsid w:val="003D6E26"/>
    <w:rsid w:val="003D79D7"/>
    <w:rsid w:val="003D7A52"/>
    <w:rsid w:val="003E30EC"/>
    <w:rsid w:val="003E5968"/>
    <w:rsid w:val="003E63E4"/>
    <w:rsid w:val="003E6A53"/>
    <w:rsid w:val="003E7220"/>
    <w:rsid w:val="003F2D2C"/>
    <w:rsid w:val="003F3CDD"/>
    <w:rsid w:val="003F40FC"/>
    <w:rsid w:val="003F50C3"/>
    <w:rsid w:val="003F69D8"/>
    <w:rsid w:val="00400B81"/>
    <w:rsid w:val="004012FB"/>
    <w:rsid w:val="004013E4"/>
    <w:rsid w:val="00401D81"/>
    <w:rsid w:val="00403275"/>
    <w:rsid w:val="004034B2"/>
    <w:rsid w:val="004038DF"/>
    <w:rsid w:val="00403EAC"/>
    <w:rsid w:val="004046EE"/>
    <w:rsid w:val="00410D9F"/>
    <w:rsid w:val="004126F8"/>
    <w:rsid w:val="004136D3"/>
    <w:rsid w:val="004152A5"/>
    <w:rsid w:val="00416002"/>
    <w:rsid w:val="00417F35"/>
    <w:rsid w:val="00420BDF"/>
    <w:rsid w:val="00423D07"/>
    <w:rsid w:val="00425C96"/>
    <w:rsid w:val="004260CA"/>
    <w:rsid w:val="0042762B"/>
    <w:rsid w:val="0043131E"/>
    <w:rsid w:val="00431FC4"/>
    <w:rsid w:val="00433C65"/>
    <w:rsid w:val="00434C04"/>
    <w:rsid w:val="00435952"/>
    <w:rsid w:val="00440952"/>
    <w:rsid w:val="0044278A"/>
    <w:rsid w:val="0044379F"/>
    <w:rsid w:val="00444B2F"/>
    <w:rsid w:val="004459F1"/>
    <w:rsid w:val="0044717B"/>
    <w:rsid w:val="00447DD6"/>
    <w:rsid w:val="00450640"/>
    <w:rsid w:val="004510FE"/>
    <w:rsid w:val="004511EA"/>
    <w:rsid w:val="00451CD0"/>
    <w:rsid w:val="0045227B"/>
    <w:rsid w:val="00454F88"/>
    <w:rsid w:val="00455B2B"/>
    <w:rsid w:val="0046033F"/>
    <w:rsid w:val="0046200E"/>
    <w:rsid w:val="00462783"/>
    <w:rsid w:val="00462939"/>
    <w:rsid w:val="00470E61"/>
    <w:rsid w:val="004759CD"/>
    <w:rsid w:val="00475DEF"/>
    <w:rsid w:val="004764C7"/>
    <w:rsid w:val="00481C71"/>
    <w:rsid w:val="00481F44"/>
    <w:rsid w:val="004828DD"/>
    <w:rsid w:val="00484315"/>
    <w:rsid w:val="00484B05"/>
    <w:rsid w:val="00485EBD"/>
    <w:rsid w:val="00487FDC"/>
    <w:rsid w:val="00491BE8"/>
    <w:rsid w:val="0049224C"/>
    <w:rsid w:val="0049350A"/>
    <w:rsid w:val="004947AE"/>
    <w:rsid w:val="0049776D"/>
    <w:rsid w:val="004A09DA"/>
    <w:rsid w:val="004A0C88"/>
    <w:rsid w:val="004A199E"/>
    <w:rsid w:val="004A2CBE"/>
    <w:rsid w:val="004A3666"/>
    <w:rsid w:val="004A3C2B"/>
    <w:rsid w:val="004A71F9"/>
    <w:rsid w:val="004A7B1C"/>
    <w:rsid w:val="004B26A4"/>
    <w:rsid w:val="004B2845"/>
    <w:rsid w:val="004B5943"/>
    <w:rsid w:val="004B67EC"/>
    <w:rsid w:val="004B71D3"/>
    <w:rsid w:val="004B77DD"/>
    <w:rsid w:val="004C2C00"/>
    <w:rsid w:val="004C7E2C"/>
    <w:rsid w:val="004D075F"/>
    <w:rsid w:val="004D382E"/>
    <w:rsid w:val="004D5394"/>
    <w:rsid w:val="004D6E77"/>
    <w:rsid w:val="004E0BED"/>
    <w:rsid w:val="004E1E14"/>
    <w:rsid w:val="004E1EB3"/>
    <w:rsid w:val="004E1FD9"/>
    <w:rsid w:val="004E5483"/>
    <w:rsid w:val="004E5E86"/>
    <w:rsid w:val="004F2E4C"/>
    <w:rsid w:val="004F3A8E"/>
    <w:rsid w:val="004F50BC"/>
    <w:rsid w:val="004F53AC"/>
    <w:rsid w:val="004F6266"/>
    <w:rsid w:val="004F784F"/>
    <w:rsid w:val="004F7EC9"/>
    <w:rsid w:val="00500C06"/>
    <w:rsid w:val="00501058"/>
    <w:rsid w:val="0050391B"/>
    <w:rsid w:val="00503AB8"/>
    <w:rsid w:val="005046D9"/>
    <w:rsid w:val="00506121"/>
    <w:rsid w:val="00506E7C"/>
    <w:rsid w:val="0050786A"/>
    <w:rsid w:val="00507DC1"/>
    <w:rsid w:val="0051173A"/>
    <w:rsid w:val="00512666"/>
    <w:rsid w:val="005126F5"/>
    <w:rsid w:val="00512E1C"/>
    <w:rsid w:val="00513CDD"/>
    <w:rsid w:val="0051545E"/>
    <w:rsid w:val="00516629"/>
    <w:rsid w:val="00520650"/>
    <w:rsid w:val="00522A17"/>
    <w:rsid w:val="00523207"/>
    <w:rsid w:val="005233EC"/>
    <w:rsid w:val="00523458"/>
    <w:rsid w:val="00525CD4"/>
    <w:rsid w:val="00534407"/>
    <w:rsid w:val="00534E85"/>
    <w:rsid w:val="0053549E"/>
    <w:rsid w:val="00535D7F"/>
    <w:rsid w:val="0054035C"/>
    <w:rsid w:val="0054065F"/>
    <w:rsid w:val="005411F6"/>
    <w:rsid w:val="00543F02"/>
    <w:rsid w:val="0054454D"/>
    <w:rsid w:val="00544DA6"/>
    <w:rsid w:val="0054602E"/>
    <w:rsid w:val="0054619B"/>
    <w:rsid w:val="005465EF"/>
    <w:rsid w:val="005475B8"/>
    <w:rsid w:val="00550B99"/>
    <w:rsid w:val="005546BD"/>
    <w:rsid w:val="00554C15"/>
    <w:rsid w:val="00554F5B"/>
    <w:rsid w:val="00556D51"/>
    <w:rsid w:val="00557D5A"/>
    <w:rsid w:val="00560E05"/>
    <w:rsid w:val="005616D1"/>
    <w:rsid w:val="00561AD8"/>
    <w:rsid w:val="00563D83"/>
    <w:rsid w:val="00565BE0"/>
    <w:rsid w:val="00566086"/>
    <w:rsid w:val="00571482"/>
    <w:rsid w:val="005720E2"/>
    <w:rsid w:val="005738C9"/>
    <w:rsid w:val="005756CB"/>
    <w:rsid w:val="00577233"/>
    <w:rsid w:val="00580F03"/>
    <w:rsid w:val="00581ECF"/>
    <w:rsid w:val="00581F6E"/>
    <w:rsid w:val="0058214B"/>
    <w:rsid w:val="0058699A"/>
    <w:rsid w:val="005902D8"/>
    <w:rsid w:val="005907AA"/>
    <w:rsid w:val="005921EB"/>
    <w:rsid w:val="005941F5"/>
    <w:rsid w:val="00594CE5"/>
    <w:rsid w:val="005950BF"/>
    <w:rsid w:val="00595BC1"/>
    <w:rsid w:val="00596B5B"/>
    <w:rsid w:val="005970AA"/>
    <w:rsid w:val="005A1875"/>
    <w:rsid w:val="005A1F8D"/>
    <w:rsid w:val="005A34B2"/>
    <w:rsid w:val="005A4832"/>
    <w:rsid w:val="005A4BA3"/>
    <w:rsid w:val="005A4EC4"/>
    <w:rsid w:val="005A62D6"/>
    <w:rsid w:val="005A642E"/>
    <w:rsid w:val="005B0BBF"/>
    <w:rsid w:val="005B1471"/>
    <w:rsid w:val="005B54B5"/>
    <w:rsid w:val="005B59DF"/>
    <w:rsid w:val="005B6161"/>
    <w:rsid w:val="005B69FF"/>
    <w:rsid w:val="005C1C34"/>
    <w:rsid w:val="005C27FD"/>
    <w:rsid w:val="005C3116"/>
    <w:rsid w:val="005C3983"/>
    <w:rsid w:val="005C46C3"/>
    <w:rsid w:val="005C51B4"/>
    <w:rsid w:val="005C607C"/>
    <w:rsid w:val="005C6BFB"/>
    <w:rsid w:val="005C7E12"/>
    <w:rsid w:val="005D2A1C"/>
    <w:rsid w:val="005D38C9"/>
    <w:rsid w:val="005D4E85"/>
    <w:rsid w:val="005D797B"/>
    <w:rsid w:val="005E1839"/>
    <w:rsid w:val="005E19D6"/>
    <w:rsid w:val="005E3889"/>
    <w:rsid w:val="005E4B2B"/>
    <w:rsid w:val="005E64CD"/>
    <w:rsid w:val="005E69B8"/>
    <w:rsid w:val="005E7533"/>
    <w:rsid w:val="005F1A82"/>
    <w:rsid w:val="005F4A32"/>
    <w:rsid w:val="005F6342"/>
    <w:rsid w:val="005F6547"/>
    <w:rsid w:val="005F7714"/>
    <w:rsid w:val="005F7E71"/>
    <w:rsid w:val="00600470"/>
    <w:rsid w:val="0060254C"/>
    <w:rsid w:val="006052BE"/>
    <w:rsid w:val="00605CB0"/>
    <w:rsid w:val="006069A3"/>
    <w:rsid w:val="006140E0"/>
    <w:rsid w:val="0061585E"/>
    <w:rsid w:val="006201A7"/>
    <w:rsid w:val="0062163A"/>
    <w:rsid w:val="006303C8"/>
    <w:rsid w:val="006307F5"/>
    <w:rsid w:val="0063092E"/>
    <w:rsid w:val="006309C0"/>
    <w:rsid w:val="0063131F"/>
    <w:rsid w:val="0063200A"/>
    <w:rsid w:val="00632F59"/>
    <w:rsid w:val="00635809"/>
    <w:rsid w:val="0063601F"/>
    <w:rsid w:val="00636683"/>
    <w:rsid w:val="006370DB"/>
    <w:rsid w:val="0063714B"/>
    <w:rsid w:val="00637597"/>
    <w:rsid w:val="00640EBC"/>
    <w:rsid w:val="0064662F"/>
    <w:rsid w:val="00646BD6"/>
    <w:rsid w:val="00660034"/>
    <w:rsid w:val="006616B2"/>
    <w:rsid w:val="00662787"/>
    <w:rsid w:val="006656EA"/>
    <w:rsid w:val="00665A58"/>
    <w:rsid w:val="00667125"/>
    <w:rsid w:val="00672347"/>
    <w:rsid w:val="00674F2F"/>
    <w:rsid w:val="00675657"/>
    <w:rsid w:val="00675C9E"/>
    <w:rsid w:val="006760DE"/>
    <w:rsid w:val="00676328"/>
    <w:rsid w:val="00676BDC"/>
    <w:rsid w:val="006806ED"/>
    <w:rsid w:val="00681AEA"/>
    <w:rsid w:val="006846E9"/>
    <w:rsid w:val="006850F7"/>
    <w:rsid w:val="00690A3E"/>
    <w:rsid w:val="00691F1E"/>
    <w:rsid w:val="00693E2A"/>
    <w:rsid w:val="00693EC0"/>
    <w:rsid w:val="00695863"/>
    <w:rsid w:val="00696573"/>
    <w:rsid w:val="006A00F9"/>
    <w:rsid w:val="006A0CC2"/>
    <w:rsid w:val="006A3E2E"/>
    <w:rsid w:val="006A7A16"/>
    <w:rsid w:val="006B01E3"/>
    <w:rsid w:val="006B0B90"/>
    <w:rsid w:val="006B269F"/>
    <w:rsid w:val="006B79FC"/>
    <w:rsid w:val="006C06FF"/>
    <w:rsid w:val="006C4024"/>
    <w:rsid w:val="006C4687"/>
    <w:rsid w:val="006C4978"/>
    <w:rsid w:val="006C4AF2"/>
    <w:rsid w:val="006D198C"/>
    <w:rsid w:val="006D499B"/>
    <w:rsid w:val="006D565D"/>
    <w:rsid w:val="006D5B7E"/>
    <w:rsid w:val="006D7C79"/>
    <w:rsid w:val="006D7D52"/>
    <w:rsid w:val="006E014A"/>
    <w:rsid w:val="006E2807"/>
    <w:rsid w:val="006E3E87"/>
    <w:rsid w:val="006E68E5"/>
    <w:rsid w:val="006E72A7"/>
    <w:rsid w:val="006E7D5D"/>
    <w:rsid w:val="006F02D2"/>
    <w:rsid w:val="006F1AA5"/>
    <w:rsid w:val="006F1CE3"/>
    <w:rsid w:val="006F268C"/>
    <w:rsid w:val="006F3693"/>
    <w:rsid w:val="006F36FA"/>
    <w:rsid w:val="006F71C5"/>
    <w:rsid w:val="006F7AD9"/>
    <w:rsid w:val="00702AD1"/>
    <w:rsid w:val="00704BDB"/>
    <w:rsid w:val="00704EF1"/>
    <w:rsid w:val="007118F6"/>
    <w:rsid w:val="00712771"/>
    <w:rsid w:val="0071404F"/>
    <w:rsid w:val="007150F7"/>
    <w:rsid w:val="007150F9"/>
    <w:rsid w:val="00715452"/>
    <w:rsid w:val="00716628"/>
    <w:rsid w:val="0071744F"/>
    <w:rsid w:val="007175BD"/>
    <w:rsid w:val="00717753"/>
    <w:rsid w:val="00717882"/>
    <w:rsid w:val="00721C51"/>
    <w:rsid w:val="007245DC"/>
    <w:rsid w:val="00726E98"/>
    <w:rsid w:val="00730D3E"/>
    <w:rsid w:val="00732213"/>
    <w:rsid w:val="0073551B"/>
    <w:rsid w:val="007366B6"/>
    <w:rsid w:val="007373D7"/>
    <w:rsid w:val="007404B8"/>
    <w:rsid w:val="00740C01"/>
    <w:rsid w:val="00741CB9"/>
    <w:rsid w:val="007441A5"/>
    <w:rsid w:val="0074577E"/>
    <w:rsid w:val="00745EF2"/>
    <w:rsid w:val="0075089F"/>
    <w:rsid w:val="00753E3C"/>
    <w:rsid w:val="00754021"/>
    <w:rsid w:val="00760CA1"/>
    <w:rsid w:val="00765F4B"/>
    <w:rsid w:val="00766815"/>
    <w:rsid w:val="00770AA9"/>
    <w:rsid w:val="007711E9"/>
    <w:rsid w:val="007736B1"/>
    <w:rsid w:val="007808F3"/>
    <w:rsid w:val="007810CA"/>
    <w:rsid w:val="00781865"/>
    <w:rsid w:val="00781AF0"/>
    <w:rsid w:val="00783D59"/>
    <w:rsid w:val="00784701"/>
    <w:rsid w:val="007852A3"/>
    <w:rsid w:val="00787227"/>
    <w:rsid w:val="00791C4C"/>
    <w:rsid w:val="00794235"/>
    <w:rsid w:val="00794353"/>
    <w:rsid w:val="00794B68"/>
    <w:rsid w:val="00797A40"/>
    <w:rsid w:val="007A0212"/>
    <w:rsid w:val="007A02A7"/>
    <w:rsid w:val="007A056A"/>
    <w:rsid w:val="007A2231"/>
    <w:rsid w:val="007A2281"/>
    <w:rsid w:val="007A3CA0"/>
    <w:rsid w:val="007A749B"/>
    <w:rsid w:val="007B0474"/>
    <w:rsid w:val="007B0A1B"/>
    <w:rsid w:val="007B4903"/>
    <w:rsid w:val="007B5827"/>
    <w:rsid w:val="007B63F7"/>
    <w:rsid w:val="007B705A"/>
    <w:rsid w:val="007B756C"/>
    <w:rsid w:val="007C1A58"/>
    <w:rsid w:val="007C2836"/>
    <w:rsid w:val="007C4260"/>
    <w:rsid w:val="007C4DFA"/>
    <w:rsid w:val="007C5ADC"/>
    <w:rsid w:val="007D0AEE"/>
    <w:rsid w:val="007D3035"/>
    <w:rsid w:val="007D44EB"/>
    <w:rsid w:val="007D49DE"/>
    <w:rsid w:val="007D7121"/>
    <w:rsid w:val="007E028A"/>
    <w:rsid w:val="007E07BF"/>
    <w:rsid w:val="007E0E8D"/>
    <w:rsid w:val="007E4A91"/>
    <w:rsid w:val="007E5826"/>
    <w:rsid w:val="007E6037"/>
    <w:rsid w:val="007F0A3A"/>
    <w:rsid w:val="007F15FF"/>
    <w:rsid w:val="007F18F8"/>
    <w:rsid w:val="007F1E3E"/>
    <w:rsid w:val="007F3E9E"/>
    <w:rsid w:val="007F43A1"/>
    <w:rsid w:val="008003DA"/>
    <w:rsid w:val="008014E1"/>
    <w:rsid w:val="00801D43"/>
    <w:rsid w:val="00803FCD"/>
    <w:rsid w:val="00804EDE"/>
    <w:rsid w:val="0080710D"/>
    <w:rsid w:val="0081075E"/>
    <w:rsid w:val="008123F9"/>
    <w:rsid w:val="008161DF"/>
    <w:rsid w:val="00816907"/>
    <w:rsid w:val="00817623"/>
    <w:rsid w:val="00823719"/>
    <w:rsid w:val="00824C02"/>
    <w:rsid w:val="008268DC"/>
    <w:rsid w:val="00827401"/>
    <w:rsid w:val="00830AE6"/>
    <w:rsid w:val="0083257D"/>
    <w:rsid w:val="00832E84"/>
    <w:rsid w:val="00833260"/>
    <w:rsid w:val="00833ADD"/>
    <w:rsid w:val="0084192D"/>
    <w:rsid w:val="00844807"/>
    <w:rsid w:val="0084547D"/>
    <w:rsid w:val="00846E7B"/>
    <w:rsid w:val="00846ED4"/>
    <w:rsid w:val="00846FAB"/>
    <w:rsid w:val="0085019D"/>
    <w:rsid w:val="0085034D"/>
    <w:rsid w:val="00851325"/>
    <w:rsid w:val="008516AE"/>
    <w:rsid w:val="008528B6"/>
    <w:rsid w:val="00856414"/>
    <w:rsid w:val="00856D02"/>
    <w:rsid w:val="00862B86"/>
    <w:rsid w:val="0086796D"/>
    <w:rsid w:val="00872D01"/>
    <w:rsid w:val="00872DC7"/>
    <w:rsid w:val="00874E30"/>
    <w:rsid w:val="00874FD2"/>
    <w:rsid w:val="00875A32"/>
    <w:rsid w:val="008764BF"/>
    <w:rsid w:val="00881980"/>
    <w:rsid w:val="0088232C"/>
    <w:rsid w:val="00883459"/>
    <w:rsid w:val="00887678"/>
    <w:rsid w:val="008903D3"/>
    <w:rsid w:val="00890419"/>
    <w:rsid w:val="0089120E"/>
    <w:rsid w:val="008930B3"/>
    <w:rsid w:val="008933B0"/>
    <w:rsid w:val="00893422"/>
    <w:rsid w:val="00893753"/>
    <w:rsid w:val="00895950"/>
    <w:rsid w:val="008A1682"/>
    <w:rsid w:val="008A1D0C"/>
    <w:rsid w:val="008A1E35"/>
    <w:rsid w:val="008A1FD7"/>
    <w:rsid w:val="008A2001"/>
    <w:rsid w:val="008A39B2"/>
    <w:rsid w:val="008A5AD5"/>
    <w:rsid w:val="008B1FA8"/>
    <w:rsid w:val="008B27A8"/>
    <w:rsid w:val="008B5494"/>
    <w:rsid w:val="008B5943"/>
    <w:rsid w:val="008B7B2C"/>
    <w:rsid w:val="008B7F51"/>
    <w:rsid w:val="008C0D6F"/>
    <w:rsid w:val="008C291D"/>
    <w:rsid w:val="008C3DF6"/>
    <w:rsid w:val="008C4823"/>
    <w:rsid w:val="008C5417"/>
    <w:rsid w:val="008C5793"/>
    <w:rsid w:val="008C7686"/>
    <w:rsid w:val="008C7764"/>
    <w:rsid w:val="008C7B6C"/>
    <w:rsid w:val="008D10C6"/>
    <w:rsid w:val="008D5155"/>
    <w:rsid w:val="008D7F39"/>
    <w:rsid w:val="008E0FA4"/>
    <w:rsid w:val="008E1E19"/>
    <w:rsid w:val="008E4D81"/>
    <w:rsid w:val="008E5445"/>
    <w:rsid w:val="008E5BA2"/>
    <w:rsid w:val="008F03C7"/>
    <w:rsid w:val="008F081F"/>
    <w:rsid w:val="008F1E25"/>
    <w:rsid w:val="008F2E25"/>
    <w:rsid w:val="008F4148"/>
    <w:rsid w:val="008F5BF4"/>
    <w:rsid w:val="008F7F04"/>
    <w:rsid w:val="00902567"/>
    <w:rsid w:val="009039AA"/>
    <w:rsid w:val="0091029E"/>
    <w:rsid w:val="009102B8"/>
    <w:rsid w:val="00912978"/>
    <w:rsid w:val="00912DA6"/>
    <w:rsid w:val="009147E2"/>
    <w:rsid w:val="0091522C"/>
    <w:rsid w:val="00915D71"/>
    <w:rsid w:val="009171E0"/>
    <w:rsid w:val="009221E8"/>
    <w:rsid w:val="00922D7D"/>
    <w:rsid w:val="00923A24"/>
    <w:rsid w:val="00923A4B"/>
    <w:rsid w:val="00923B2A"/>
    <w:rsid w:val="009244E3"/>
    <w:rsid w:val="00927FC3"/>
    <w:rsid w:val="00931683"/>
    <w:rsid w:val="00933B25"/>
    <w:rsid w:val="00935B95"/>
    <w:rsid w:val="00942042"/>
    <w:rsid w:val="009425FD"/>
    <w:rsid w:val="00943A79"/>
    <w:rsid w:val="0094460B"/>
    <w:rsid w:val="00945655"/>
    <w:rsid w:val="00945971"/>
    <w:rsid w:val="00946997"/>
    <w:rsid w:val="00952974"/>
    <w:rsid w:val="0095340C"/>
    <w:rsid w:val="009539E2"/>
    <w:rsid w:val="00953D94"/>
    <w:rsid w:val="00953F1A"/>
    <w:rsid w:val="0095508B"/>
    <w:rsid w:val="00955449"/>
    <w:rsid w:val="00964405"/>
    <w:rsid w:val="009667D8"/>
    <w:rsid w:val="00966E55"/>
    <w:rsid w:val="0096712B"/>
    <w:rsid w:val="00973C37"/>
    <w:rsid w:val="00974C89"/>
    <w:rsid w:val="00975C28"/>
    <w:rsid w:val="009772EA"/>
    <w:rsid w:val="0098115D"/>
    <w:rsid w:val="0098134D"/>
    <w:rsid w:val="009813E5"/>
    <w:rsid w:val="009819CC"/>
    <w:rsid w:val="0098246D"/>
    <w:rsid w:val="00983CDF"/>
    <w:rsid w:val="00984DBE"/>
    <w:rsid w:val="0098703D"/>
    <w:rsid w:val="009923C4"/>
    <w:rsid w:val="00993FF4"/>
    <w:rsid w:val="00995B40"/>
    <w:rsid w:val="0099612C"/>
    <w:rsid w:val="00996B0E"/>
    <w:rsid w:val="009A08BD"/>
    <w:rsid w:val="009A1AE0"/>
    <w:rsid w:val="009A24DB"/>
    <w:rsid w:val="009A2B3E"/>
    <w:rsid w:val="009A324E"/>
    <w:rsid w:val="009A3762"/>
    <w:rsid w:val="009A3995"/>
    <w:rsid w:val="009A6A1B"/>
    <w:rsid w:val="009A6FF3"/>
    <w:rsid w:val="009B2850"/>
    <w:rsid w:val="009B34CE"/>
    <w:rsid w:val="009B443F"/>
    <w:rsid w:val="009B6FDF"/>
    <w:rsid w:val="009B7ACF"/>
    <w:rsid w:val="009C1896"/>
    <w:rsid w:val="009C2053"/>
    <w:rsid w:val="009C240F"/>
    <w:rsid w:val="009C2AD5"/>
    <w:rsid w:val="009C35BA"/>
    <w:rsid w:val="009C3B61"/>
    <w:rsid w:val="009D223F"/>
    <w:rsid w:val="009D5D8C"/>
    <w:rsid w:val="009E3314"/>
    <w:rsid w:val="009F0E68"/>
    <w:rsid w:val="009F1435"/>
    <w:rsid w:val="009F33C7"/>
    <w:rsid w:val="009F34CC"/>
    <w:rsid w:val="009F36F1"/>
    <w:rsid w:val="009F5739"/>
    <w:rsid w:val="00A01EC4"/>
    <w:rsid w:val="00A02738"/>
    <w:rsid w:val="00A02A02"/>
    <w:rsid w:val="00A04F7C"/>
    <w:rsid w:val="00A04FE9"/>
    <w:rsid w:val="00A065F2"/>
    <w:rsid w:val="00A06695"/>
    <w:rsid w:val="00A1143D"/>
    <w:rsid w:val="00A146F2"/>
    <w:rsid w:val="00A1515A"/>
    <w:rsid w:val="00A158E5"/>
    <w:rsid w:val="00A17B14"/>
    <w:rsid w:val="00A21BC1"/>
    <w:rsid w:val="00A2427F"/>
    <w:rsid w:val="00A25926"/>
    <w:rsid w:val="00A25EF8"/>
    <w:rsid w:val="00A26DD9"/>
    <w:rsid w:val="00A31BB3"/>
    <w:rsid w:val="00A32315"/>
    <w:rsid w:val="00A325FA"/>
    <w:rsid w:val="00A36579"/>
    <w:rsid w:val="00A3753E"/>
    <w:rsid w:val="00A3779D"/>
    <w:rsid w:val="00A41137"/>
    <w:rsid w:val="00A41BED"/>
    <w:rsid w:val="00A426F1"/>
    <w:rsid w:val="00A45052"/>
    <w:rsid w:val="00A4573B"/>
    <w:rsid w:val="00A45AAD"/>
    <w:rsid w:val="00A46066"/>
    <w:rsid w:val="00A469EA"/>
    <w:rsid w:val="00A478AC"/>
    <w:rsid w:val="00A47D20"/>
    <w:rsid w:val="00A5011C"/>
    <w:rsid w:val="00A51074"/>
    <w:rsid w:val="00A528A7"/>
    <w:rsid w:val="00A52F17"/>
    <w:rsid w:val="00A55F35"/>
    <w:rsid w:val="00A56EAC"/>
    <w:rsid w:val="00A60E50"/>
    <w:rsid w:val="00A617FE"/>
    <w:rsid w:val="00A6368E"/>
    <w:rsid w:val="00A6399B"/>
    <w:rsid w:val="00A650FF"/>
    <w:rsid w:val="00A66C5C"/>
    <w:rsid w:val="00A70327"/>
    <w:rsid w:val="00A71E13"/>
    <w:rsid w:val="00A72BD5"/>
    <w:rsid w:val="00A74F59"/>
    <w:rsid w:val="00A7764F"/>
    <w:rsid w:val="00A77830"/>
    <w:rsid w:val="00A8262E"/>
    <w:rsid w:val="00A868BB"/>
    <w:rsid w:val="00A86E0E"/>
    <w:rsid w:val="00A90ECA"/>
    <w:rsid w:val="00A94515"/>
    <w:rsid w:val="00A9453B"/>
    <w:rsid w:val="00A953A6"/>
    <w:rsid w:val="00A95566"/>
    <w:rsid w:val="00A95CBF"/>
    <w:rsid w:val="00A97963"/>
    <w:rsid w:val="00AA0187"/>
    <w:rsid w:val="00AA03BC"/>
    <w:rsid w:val="00AA12D4"/>
    <w:rsid w:val="00AA1762"/>
    <w:rsid w:val="00AA2A2A"/>
    <w:rsid w:val="00AA35A9"/>
    <w:rsid w:val="00AA42CB"/>
    <w:rsid w:val="00AA46A5"/>
    <w:rsid w:val="00AA4FD5"/>
    <w:rsid w:val="00AB0C8A"/>
    <w:rsid w:val="00AB1FC7"/>
    <w:rsid w:val="00AB3539"/>
    <w:rsid w:val="00AB4193"/>
    <w:rsid w:val="00AB62B6"/>
    <w:rsid w:val="00AB6407"/>
    <w:rsid w:val="00AC0849"/>
    <w:rsid w:val="00AC0E5C"/>
    <w:rsid w:val="00AC16A3"/>
    <w:rsid w:val="00AC1A0B"/>
    <w:rsid w:val="00AC2AB9"/>
    <w:rsid w:val="00AC2B2E"/>
    <w:rsid w:val="00AC380B"/>
    <w:rsid w:val="00AC4E55"/>
    <w:rsid w:val="00AC7E95"/>
    <w:rsid w:val="00AD21CF"/>
    <w:rsid w:val="00AD332D"/>
    <w:rsid w:val="00AD396F"/>
    <w:rsid w:val="00AD403A"/>
    <w:rsid w:val="00AD4297"/>
    <w:rsid w:val="00AD5AE7"/>
    <w:rsid w:val="00AD5F67"/>
    <w:rsid w:val="00AD5FF3"/>
    <w:rsid w:val="00AD72CA"/>
    <w:rsid w:val="00AD738C"/>
    <w:rsid w:val="00AD7DC7"/>
    <w:rsid w:val="00AE4346"/>
    <w:rsid w:val="00AE4947"/>
    <w:rsid w:val="00AE58D0"/>
    <w:rsid w:val="00AE63B7"/>
    <w:rsid w:val="00AE7F4E"/>
    <w:rsid w:val="00AF201C"/>
    <w:rsid w:val="00AF2494"/>
    <w:rsid w:val="00AF3705"/>
    <w:rsid w:val="00AF4847"/>
    <w:rsid w:val="00AF60D8"/>
    <w:rsid w:val="00AF6E3D"/>
    <w:rsid w:val="00AF7996"/>
    <w:rsid w:val="00AF7A91"/>
    <w:rsid w:val="00B02D6E"/>
    <w:rsid w:val="00B05F88"/>
    <w:rsid w:val="00B07866"/>
    <w:rsid w:val="00B1031D"/>
    <w:rsid w:val="00B12E7D"/>
    <w:rsid w:val="00B16F04"/>
    <w:rsid w:val="00B25504"/>
    <w:rsid w:val="00B2618E"/>
    <w:rsid w:val="00B26DDA"/>
    <w:rsid w:val="00B27061"/>
    <w:rsid w:val="00B30533"/>
    <w:rsid w:val="00B306F8"/>
    <w:rsid w:val="00B310BB"/>
    <w:rsid w:val="00B32165"/>
    <w:rsid w:val="00B34C51"/>
    <w:rsid w:val="00B40A77"/>
    <w:rsid w:val="00B4468F"/>
    <w:rsid w:val="00B45BC0"/>
    <w:rsid w:val="00B47D41"/>
    <w:rsid w:val="00B47EBE"/>
    <w:rsid w:val="00B52C97"/>
    <w:rsid w:val="00B53008"/>
    <w:rsid w:val="00B535D5"/>
    <w:rsid w:val="00B53800"/>
    <w:rsid w:val="00B538E8"/>
    <w:rsid w:val="00B56419"/>
    <w:rsid w:val="00B608E7"/>
    <w:rsid w:val="00B6243D"/>
    <w:rsid w:val="00B64691"/>
    <w:rsid w:val="00B6478D"/>
    <w:rsid w:val="00B6489D"/>
    <w:rsid w:val="00B64980"/>
    <w:rsid w:val="00B65653"/>
    <w:rsid w:val="00B65EDB"/>
    <w:rsid w:val="00B661E6"/>
    <w:rsid w:val="00B71762"/>
    <w:rsid w:val="00B71D25"/>
    <w:rsid w:val="00B75822"/>
    <w:rsid w:val="00B778AD"/>
    <w:rsid w:val="00B77B82"/>
    <w:rsid w:val="00B81536"/>
    <w:rsid w:val="00B823F7"/>
    <w:rsid w:val="00B83503"/>
    <w:rsid w:val="00B83F96"/>
    <w:rsid w:val="00B85169"/>
    <w:rsid w:val="00B8798F"/>
    <w:rsid w:val="00B906BE"/>
    <w:rsid w:val="00B90BD6"/>
    <w:rsid w:val="00B92505"/>
    <w:rsid w:val="00B9283D"/>
    <w:rsid w:val="00B93410"/>
    <w:rsid w:val="00B93836"/>
    <w:rsid w:val="00B93DD0"/>
    <w:rsid w:val="00B942A8"/>
    <w:rsid w:val="00B94446"/>
    <w:rsid w:val="00B95E62"/>
    <w:rsid w:val="00B9722B"/>
    <w:rsid w:val="00BA037B"/>
    <w:rsid w:val="00BA0D1C"/>
    <w:rsid w:val="00BA1A42"/>
    <w:rsid w:val="00BA65F9"/>
    <w:rsid w:val="00BB2645"/>
    <w:rsid w:val="00BB4ACD"/>
    <w:rsid w:val="00BB5535"/>
    <w:rsid w:val="00BC0A0E"/>
    <w:rsid w:val="00BC174F"/>
    <w:rsid w:val="00BC1DDC"/>
    <w:rsid w:val="00BC3536"/>
    <w:rsid w:val="00BC374D"/>
    <w:rsid w:val="00BC4934"/>
    <w:rsid w:val="00BC4D13"/>
    <w:rsid w:val="00BC5B0A"/>
    <w:rsid w:val="00BC5D45"/>
    <w:rsid w:val="00BC71C2"/>
    <w:rsid w:val="00BD061C"/>
    <w:rsid w:val="00BD42AC"/>
    <w:rsid w:val="00BD4613"/>
    <w:rsid w:val="00BD4C60"/>
    <w:rsid w:val="00BD5027"/>
    <w:rsid w:val="00BD5174"/>
    <w:rsid w:val="00BE1F9C"/>
    <w:rsid w:val="00BE4DB5"/>
    <w:rsid w:val="00BE5B6D"/>
    <w:rsid w:val="00BE74B1"/>
    <w:rsid w:val="00BF03D6"/>
    <w:rsid w:val="00BF1CFA"/>
    <w:rsid w:val="00BF2E40"/>
    <w:rsid w:val="00BF3026"/>
    <w:rsid w:val="00BF614C"/>
    <w:rsid w:val="00C02B59"/>
    <w:rsid w:val="00C0431D"/>
    <w:rsid w:val="00C04AAC"/>
    <w:rsid w:val="00C05EFC"/>
    <w:rsid w:val="00C116A1"/>
    <w:rsid w:val="00C12574"/>
    <w:rsid w:val="00C13A18"/>
    <w:rsid w:val="00C14F63"/>
    <w:rsid w:val="00C20F17"/>
    <w:rsid w:val="00C221B0"/>
    <w:rsid w:val="00C22D82"/>
    <w:rsid w:val="00C25671"/>
    <w:rsid w:val="00C2622B"/>
    <w:rsid w:val="00C3050B"/>
    <w:rsid w:val="00C31F1C"/>
    <w:rsid w:val="00C3397B"/>
    <w:rsid w:val="00C37A0A"/>
    <w:rsid w:val="00C416D5"/>
    <w:rsid w:val="00C41B91"/>
    <w:rsid w:val="00C41E85"/>
    <w:rsid w:val="00C43D08"/>
    <w:rsid w:val="00C46A45"/>
    <w:rsid w:val="00C46FBE"/>
    <w:rsid w:val="00C534E3"/>
    <w:rsid w:val="00C536A2"/>
    <w:rsid w:val="00C5605D"/>
    <w:rsid w:val="00C5637D"/>
    <w:rsid w:val="00C57F5D"/>
    <w:rsid w:val="00C6201C"/>
    <w:rsid w:val="00C62B9B"/>
    <w:rsid w:val="00C6592C"/>
    <w:rsid w:val="00C71FC6"/>
    <w:rsid w:val="00C7238E"/>
    <w:rsid w:val="00C73096"/>
    <w:rsid w:val="00C74CC0"/>
    <w:rsid w:val="00C74DC6"/>
    <w:rsid w:val="00C74FA3"/>
    <w:rsid w:val="00C824D0"/>
    <w:rsid w:val="00C83186"/>
    <w:rsid w:val="00C86C49"/>
    <w:rsid w:val="00C86E3F"/>
    <w:rsid w:val="00C903C6"/>
    <w:rsid w:val="00C923D5"/>
    <w:rsid w:val="00C94817"/>
    <w:rsid w:val="00C94BAA"/>
    <w:rsid w:val="00C97C22"/>
    <w:rsid w:val="00C97D0D"/>
    <w:rsid w:val="00CA1A38"/>
    <w:rsid w:val="00CA2E6E"/>
    <w:rsid w:val="00CA3300"/>
    <w:rsid w:val="00CA35BE"/>
    <w:rsid w:val="00CA54D4"/>
    <w:rsid w:val="00CA747D"/>
    <w:rsid w:val="00CB04CE"/>
    <w:rsid w:val="00CB14F8"/>
    <w:rsid w:val="00CB15C0"/>
    <w:rsid w:val="00CB2233"/>
    <w:rsid w:val="00CB3852"/>
    <w:rsid w:val="00CB46D8"/>
    <w:rsid w:val="00CB6940"/>
    <w:rsid w:val="00CB736E"/>
    <w:rsid w:val="00CC138C"/>
    <w:rsid w:val="00CC1501"/>
    <w:rsid w:val="00CC2932"/>
    <w:rsid w:val="00CC3F59"/>
    <w:rsid w:val="00CC7416"/>
    <w:rsid w:val="00CD1107"/>
    <w:rsid w:val="00CD1C62"/>
    <w:rsid w:val="00CD229D"/>
    <w:rsid w:val="00CD3578"/>
    <w:rsid w:val="00CD6C46"/>
    <w:rsid w:val="00CD78E5"/>
    <w:rsid w:val="00CD7BFF"/>
    <w:rsid w:val="00CE0C3D"/>
    <w:rsid w:val="00CE17F8"/>
    <w:rsid w:val="00CE3115"/>
    <w:rsid w:val="00CE502B"/>
    <w:rsid w:val="00CE51D6"/>
    <w:rsid w:val="00CE56CD"/>
    <w:rsid w:val="00CE5B38"/>
    <w:rsid w:val="00CE70A4"/>
    <w:rsid w:val="00CE77F9"/>
    <w:rsid w:val="00CF01CA"/>
    <w:rsid w:val="00CF0952"/>
    <w:rsid w:val="00CF5419"/>
    <w:rsid w:val="00CF66A4"/>
    <w:rsid w:val="00D011B0"/>
    <w:rsid w:val="00D01F31"/>
    <w:rsid w:val="00D02030"/>
    <w:rsid w:val="00D03BF0"/>
    <w:rsid w:val="00D04FD8"/>
    <w:rsid w:val="00D0578B"/>
    <w:rsid w:val="00D05EC8"/>
    <w:rsid w:val="00D06086"/>
    <w:rsid w:val="00D1121C"/>
    <w:rsid w:val="00D12C05"/>
    <w:rsid w:val="00D13147"/>
    <w:rsid w:val="00D131CC"/>
    <w:rsid w:val="00D14D29"/>
    <w:rsid w:val="00D15248"/>
    <w:rsid w:val="00D1598F"/>
    <w:rsid w:val="00D17D21"/>
    <w:rsid w:val="00D22777"/>
    <w:rsid w:val="00D2366C"/>
    <w:rsid w:val="00D240D6"/>
    <w:rsid w:val="00D24FDD"/>
    <w:rsid w:val="00D256AA"/>
    <w:rsid w:val="00D26D40"/>
    <w:rsid w:val="00D27B85"/>
    <w:rsid w:val="00D30036"/>
    <w:rsid w:val="00D30A6B"/>
    <w:rsid w:val="00D30EBA"/>
    <w:rsid w:val="00D3218F"/>
    <w:rsid w:val="00D32DFC"/>
    <w:rsid w:val="00D33049"/>
    <w:rsid w:val="00D35D1E"/>
    <w:rsid w:val="00D36006"/>
    <w:rsid w:val="00D37689"/>
    <w:rsid w:val="00D37BF9"/>
    <w:rsid w:val="00D40059"/>
    <w:rsid w:val="00D43270"/>
    <w:rsid w:val="00D44B73"/>
    <w:rsid w:val="00D51523"/>
    <w:rsid w:val="00D52AC6"/>
    <w:rsid w:val="00D54747"/>
    <w:rsid w:val="00D54D25"/>
    <w:rsid w:val="00D553E5"/>
    <w:rsid w:val="00D553F6"/>
    <w:rsid w:val="00D565D5"/>
    <w:rsid w:val="00D600D1"/>
    <w:rsid w:val="00D65AD3"/>
    <w:rsid w:val="00D671FD"/>
    <w:rsid w:val="00D727D4"/>
    <w:rsid w:val="00D73BB2"/>
    <w:rsid w:val="00D75CE0"/>
    <w:rsid w:val="00D826D1"/>
    <w:rsid w:val="00D85EE8"/>
    <w:rsid w:val="00D86C5E"/>
    <w:rsid w:val="00D87BA4"/>
    <w:rsid w:val="00D91B41"/>
    <w:rsid w:val="00D92126"/>
    <w:rsid w:val="00D9644C"/>
    <w:rsid w:val="00DA132C"/>
    <w:rsid w:val="00DA1C82"/>
    <w:rsid w:val="00DA3A4F"/>
    <w:rsid w:val="00DA5F4A"/>
    <w:rsid w:val="00DB03B8"/>
    <w:rsid w:val="00DB12D3"/>
    <w:rsid w:val="00DB40F4"/>
    <w:rsid w:val="00DB4DCB"/>
    <w:rsid w:val="00DB5B54"/>
    <w:rsid w:val="00DC2F3F"/>
    <w:rsid w:val="00DC35A5"/>
    <w:rsid w:val="00DC4A44"/>
    <w:rsid w:val="00DC4E3D"/>
    <w:rsid w:val="00DC4EB3"/>
    <w:rsid w:val="00DC5262"/>
    <w:rsid w:val="00DC7BD9"/>
    <w:rsid w:val="00DD0DFC"/>
    <w:rsid w:val="00DD24F5"/>
    <w:rsid w:val="00DD28F3"/>
    <w:rsid w:val="00DD2D28"/>
    <w:rsid w:val="00DD36C4"/>
    <w:rsid w:val="00DD4413"/>
    <w:rsid w:val="00DD4F01"/>
    <w:rsid w:val="00DD5163"/>
    <w:rsid w:val="00DD57EB"/>
    <w:rsid w:val="00DD6DBE"/>
    <w:rsid w:val="00DE213F"/>
    <w:rsid w:val="00DE4BA6"/>
    <w:rsid w:val="00DE5306"/>
    <w:rsid w:val="00DE56FA"/>
    <w:rsid w:val="00DE59F6"/>
    <w:rsid w:val="00DE6E7F"/>
    <w:rsid w:val="00DE7642"/>
    <w:rsid w:val="00DF0721"/>
    <w:rsid w:val="00DF1B1F"/>
    <w:rsid w:val="00DF1B31"/>
    <w:rsid w:val="00DF3392"/>
    <w:rsid w:val="00DF36B2"/>
    <w:rsid w:val="00DF4ADE"/>
    <w:rsid w:val="00DF6CFB"/>
    <w:rsid w:val="00DF70DC"/>
    <w:rsid w:val="00DF7965"/>
    <w:rsid w:val="00DF7FCE"/>
    <w:rsid w:val="00E00CCD"/>
    <w:rsid w:val="00E0142F"/>
    <w:rsid w:val="00E02861"/>
    <w:rsid w:val="00E03886"/>
    <w:rsid w:val="00E03DB0"/>
    <w:rsid w:val="00E05376"/>
    <w:rsid w:val="00E12A21"/>
    <w:rsid w:val="00E1370F"/>
    <w:rsid w:val="00E15C36"/>
    <w:rsid w:val="00E21C12"/>
    <w:rsid w:val="00E21EEB"/>
    <w:rsid w:val="00E23546"/>
    <w:rsid w:val="00E24BE4"/>
    <w:rsid w:val="00E2538E"/>
    <w:rsid w:val="00E27AA1"/>
    <w:rsid w:val="00E27FF6"/>
    <w:rsid w:val="00E30672"/>
    <w:rsid w:val="00E30A66"/>
    <w:rsid w:val="00E3488E"/>
    <w:rsid w:val="00E36599"/>
    <w:rsid w:val="00E36F31"/>
    <w:rsid w:val="00E41356"/>
    <w:rsid w:val="00E4286B"/>
    <w:rsid w:val="00E45C31"/>
    <w:rsid w:val="00E52082"/>
    <w:rsid w:val="00E53DB0"/>
    <w:rsid w:val="00E5526F"/>
    <w:rsid w:val="00E6000E"/>
    <w:rsid w:val="00E61CBF"/>
    <w:rsid w:val="00E623D8"/>
    <w:rsid w:val="00E64A25"/>
    <w:rsid w:val="00E655C3"/>
    <w:rsid w:val="00E660CF"/>
    <w:rsid w:val="00E66948"/>
    <w:rsid w:val="00E7025D"/>
    <w:rsid w:val="00E7373A"/>
    <w:rsid w:val="00E73D63"/>
    <w:rsid w:val="00E7445E"/>
    <w:rsid w:val="00E76BDF"/>
    <w:rsid w:val="00E802FF"/>
    <w:rsid w:val="00E8160A"/>
    <w:rsid w:val="00E81958"/>
    <w:rsid w:val="00E9089D"/>
    <w:rsid w:val="00E91627"/>
    <w:rsid w:val="00E959C0"/>
    <w:rsid w:val="00E95B67"/>
    <w:rsid w:val="00E9690A"/>
    <w:rsid w:val="00E97C3B"/>
    <w:rsid w:val="00EA043F"/>
    <w:rsid w:val="00EA27D4"/>
    <w:rsid w:val="00EA3513"/>
    <w:rsid w:val="00EA7973"/>
    <w:rsid w:val="00EB1C2B"/>
    <w:rsid w:val="00EB3B53"/>
    <w:rsid w:val="00EB4619"/>
    <w:rsid w:val="00EB527B"/>
    <w:rsid w:val="00EB5DDF"/>
    <w:rsid w:val="00EC2D6D"/>
    <w:rsid w:val="00EC548C"/>
    <w:rsid w:val="00EC67E6"/>
    <w:rsid w:val="00EC76B7"/>
    <w:rsid w:val="00ED00F7"/>
    <w:rsid w:val="00ED142A"/>
    <w:rsid w:val="00ED2897"/>
    <w:rsid w:val="00ED31C6"/>
    <w:rsid w:val="00ED3832"/>
    <w:rsid w:val="00ED42E0"/>
    <w:rsid w:val="00ED6D82"/>
    <w:rsid w:val="00EE0EB2"/>
    <w:rsid w:val="00EE13D7"/>
    <w:rsid w:val="00EE622D"/>
    <w:rsid w:val="00EF18B8"/>
    <w:rsid w:val="00EF18DD"/>
    <w:rsid w:val="00EF3C43"/>
    <w:rsid w:val="00EF4E30"/>
    <w:rsid w:val="00EF6302"/>
    <w:rsid w:val="00F00478"/>
    <w:rsid w:val="00F04420"/>
    <w:rsid w:val="00F053DA"/>
    <w:rsid w:val="00F06193"/>
    <w:rsid w:val="00F06B6C"/>
    <w:rsid w:val="00F06EBE"/>
    <w:rsid w:val="00F076FE"/>
    <w:rsid w:val="00F13888"/>
    <w:rsid w:val="00F14B82"/>
    <w:rsid w:val="00F1624F"/>
    <w:rsid w:val="00F1673D"/>
    <w:rsid w:val="00F17D2F"/>
    <w:rsid w:val="00F23D03"/>
    <w:rsid w:val="00F242BA"/>
    <w:rsid w:val="00F24F8D"/>
    <w:rsid w:val="00F252B5"/>
    <w:rsid w:val="00F304C4"/>
    <w:rsid w:val="00F3090B"/>
    <w:rsid w:val="00F313F0"/>
    <w:rsid w:val="00F31C2C"/>
    <w:rsid w:val="00F3394D"/>
    <w:rsid w:val="00F34822"/>
    <w:rsid w:val="00F356AE"/>
    <w:rsid w:val="00F37AFA"/>
    <w:rsid w:val="00F400B8"/>
    <w:rsid w:val="00F40E70"/>
    <w:rsid w:val="00F41085"/>
    <w:rsid w:val="00F41BE0"/>
    <w:rsid w:val="00F42A32"/>
    <w:rsid w:val="00F42D91"/>
    <w:rsid w:val="00F42DDC"/>
    <w:rsid w:val="00F42E80"/>
    <w:rsid w:val="00F42F4D"/>
    <w:rsid w:val="00F439C3"/>
    <w:rsid w:val="00F44A94"/>
    <w:rsid w:val="00F475CE"/>
    <w:rsid w:val="00F54442"/>
    <w:rsid w:val="00F549BF"/>
    <w:rsid w:val="00F549CE"/>
    <w:rsid w:val="00F5577F"/>
    <w:rsid w:val="00F608AF"/>
    <w:rsid w:val="00F62938"/>
    <w:rsid w:val="00F63A76"/>
    <w:rsid w:val="00F65E4F"/>
    <w:rsid w:val="00F66DB8"/>
    <w:rsid w:val="00F70E59"/>
    <w:rsid w:val="00F75046"/>
    <w:rsid w:val="00F770CF"/>
    <w:rsid w:val="00F83A0B"/>
    <w:rsid w:val="00F84061"/>
    <w:rsid w:val="00F840FF"/>
    <w:rsid w:val="00F8497D"/>
    <w:rsid w:val="00F84FEA"/>
    <w:rsid w:val="00F85BE1"/>
    <w:rsid w:val="00F8627B"/>
    <w:rsid w:val="00F86805"/>
    <w:rsid w:val="00F90265"/>
    <w:rsid w:val="00F902F8"/>
    <w:rsid w:val="00F905E6"/>
    <w:rsid w:val="00F907F1"/>
    <w:rsid w:val="00F90C84"/>
    <w:rsid w:val="00F90CB9"/>
    <w:rsid w:val="00F911CC"/>
    <w:rsid w:val="00F92214"/>
    <w:rsid w:val="00F9286A"/>
    <w:rsid w:val="00F94A02"/>
    <w:rsid w:val="00F9779F"/>
    <w:rsid w:val="00FA42F5"/>
    <w:rsid w:val="00FA4A7D"/>
    <w:rsid w:val="00FA4F3E"/>
    <w:rsid w:val="00FB11A3"/>
    <w:rsid w:val="00FB26E5"/>
    <w:rsid w:val="00FB38CB"/>
    <w:rsid w:val="00FB43A4"/>
    <w:rsid w:val="00FB43BB"/>
    <w:rsid w:val="00FB54A8"/>
    <w:rsid w:val="00FB59EA"/>
    <w:rsid w:val="00FC2E8A"/>
    <w:rsid w:val="00FC386F"/>
    <w:rsid w:val="00FC39F6"/>
    <w:rsid w:val="00FC4BB4"/>
    <w:rsid w:val="00FC63CB"/>
    <w:rsid w:val="00FC7BC8"/>
    <w:rsid w:val="00FD0CCB"/>
    <w:rsid w:val="00FD34DB"/>
    <w:rsid w:val="00FD6F26"/>
    <w:rsid w:val="00FD6FC4"/>
    <w:rsid w:val="00FD7030"/>
    <w:rsid w:val="00FD7C47"/>
    <w:rsid w:val="00FE0422"/>
    <w:rsid w:val="00FE3442"/>
    <w:rsid w:val="00FE3DEE"/>
    <w:rsid w:val="00FE44B7"/>
    <w:rsid w:val="00FE6BAF"/>
    <w:rsid w:val="00FE6D1F"/>
    <w:rsid w:val="00FF573F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B6CEA9"/>
  <w15:docId w15:val="{C2DC77FF-0016-440D-894D-37E326E9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4286B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2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7B705A"/>
  </w:style>
  <w:style w:type="paragraph" w:styleId="Textodeglobo">
    <w:name w:val="Balloon Text"/>
    <w:basedOn w:val="Normal"/>
    <w:link w:val="TextodegloboCar"/>
    <w:rsid w:val="00794353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AF201C"/>
    <w:rPr>
      <w:color w:val="800080"/>
      <w:u w:val="single"/>
    </w:rPr>
  </w:style>
  <w:style w:type="paragraph" w:styleId="Lista">
    <w:name w:val="List"/>
    <w:basedOn w:val="Normal"/>
    <w:rsid w:val="00AD738C"/>
    <w:pPr>
      <w:ind w:left="283" w:hanging="283"/>
    </w:pPr>
  </w:style>
  <w:style w:type="paragraph" w:customStyle="1" w:styleId="Ttulodeldocumento">
    <w:name w:val="Título del documento"/>
    <w:basedOn w:val="Normal"/>
    <w:rsid w:val="00AD738C"/>
  </w:style>
  <w:style w:type="paragraph" w:styleId="Encabezadodemensaje">
    <w:name w:val="Message Header"/>
    <w:basedOn w:val="Normal"/>
    <w:rsid w:val="00AD73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qFormat/>
    <w:rsid w:val="00AD738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oindependiente">
    <w:name w:val="Body Text"/>
    <w:basedOn w:val="Normal"/>
    <w:rsid w:val="00AD738C"/>
    <w:pPr>
      <w:spacing w:after="120"/>
    </w:pPr>
  </w:style>
  <w:style w:type="paragraph" w:styleId="Textoindependiente2">
    <w:name w:val="Body Text 2"/>
    <w:basedOn w:val="Normal"/>
    <w:rsid w:val="00672347"/>
    <w:pPr>
      <w:spacing w:after="120" w:line="480" w:lineRule="auto"/>
    </w:pPr>
  </w:style>
  <w:style w:type="paragraph" w:customStyle="1" w:styleId="Car">
    <w:name w:val="Car"/>
    <w:basedOn w:val="Normal"/>
    <w:rsid w:val="00ED2897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EncabezadoCar">
    <w:name w:val="Encabezado Car"/>
    <w:link w:val="Encabezado"/>
    <w:locked/>
    <w:rsid w:val="00784701"/>
    <w:rPr>
      <w:lang w:val="es-ES" w:eastAsia="es-ES" w:bidi="ar-SA"/>
    </w:rPr>
  </w:style>
  <w:style w:type="character" w:customStyle="1" w:styleId="PiedepginaCar">
    <w:name w:val="Pie de página Car"/>
    <w:link w:val="Piedepgina"/>
    <w:rsid w:val="006E68E5"/>
    <w:rPr>
      <w:lang w:val="es-ES" w:eastAsia="es-ES"/>
    </w:rPr>
  </w:style>
  <w:style w:type="paragraph" w:styleId="Prrafodelista">
    <w:name w:val="List Paragraph"/>
    <w:aliases w:val="Bullet List,FooterText,numbered,Paragraphe de liste1,lp1,NORMAL,Segundo nivel de viñetas,List Paragraph1"/>
    <w:basedOn w:val="Normal"/>
    <w:link w:val="PrrafodelistaCar"/>
    <w:uiPriority w:val="34"/>
    <w:qFormat/>
    <w:rsid w:val="007175BD"/>
    <w:pPr>
      <w:ind w:left="720"/>
      <w:contextualSpacing/>
      <w:jc w:val="both"/>
    </w:pPr>
    <w:rPr>
      <w:rFonts w:ascii="Arial" w:hAnsi="Arial"/>
      <w:sz w:val="24"/>
      <w:lang w:val="es-ES_tradnl"/>
    </w:rPr>
  </w:style>
  <w:style w:type="character" w:customStyle="1" w:styleId="PrrafodelistaCar">
    <w:name w:val="Párrafo de lista Car"/>
    <w:aliases w:val="Bullet List Car,FooterText Car,numbered Car,Paragraphe de liste1 Car,lp1 Car,NORMAL Car,Segundo nivel de viñetas Car,List Paragraph1 Car"/>
    <w:link w:val="Prrafodelista"/>
    <w:uiPriority w:val="34"/>
    <w:locked/>
    <w:rsid w:val="007175BD"/>
    <w:rPr>
      <w:rFonts w:ascii="Arial" w:hAnsi="Arial"/>
      <w:sz w:val="24"/>
      <w:lang w:val="es-ES_tradnl" w:eastAsia="es-ES"/>
    </w:rPr>
  </w:style>
  <w:style w:type="character" w:styleId="Textoennegrita">
    <w:name w:val="Strong"/>
    <w:uiPriority w:val="22"/>
    <w:qFormat/>
    <w:rsid w:val="00D12C05"/>
    <w:rPr>
      <w:b/>
      <w:bCs/>
    </w:rPr>
  </w:style>
  <w:style w:type="character" w:styleId="Refdecomentario">
    <w:name w:val="annotation reference"/>
    <w:basedOn w:val="Fuentedeprrafopredeter"/>
    <w:semiHidden/>
    <w:unhideWhenUsed/>
    <w:rsid w:val="00234F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34FA6"/>
  </w:style>
  <w:style w:type="character" w:customStyle="1" w:styleId="TextocomentarioCar">
    <w:name w:val="Texto comentario Car"/>
    <w:basedOn w:val="Fuentedeprrafopredeter"/>
    <w:link w:val="Textocomentario"/>
    <w:semiHidden/>
    <w:rsid w:val="00234FA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34F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34FA6"/>
    <w:rPr>
      <w:b/>
      <w:bCs/>
      <w:lang w:val="es-ES" w:eastAsia="es-ES"/>
    </w:rPr>
  </w:style>
  <w:style w:type="paragraph" w:customStyle="1" w:styleId="Car0">
    <w:name w:val="Car"/>
    <w:basedOn w:val="Normal"/>
    <w:rsid w:val="009C2AD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C41B91"/>
    <w:pPr>
      <w:spacing w:after="60"/>
      <w:jc w:val="center"/>
      <w:outlineLvl w:val="1"/>
    </w:pPr>
    <w:rPr>
      <w:rFonts w:ascii="Cambria" w:hAnsi="Cambria"/>
      <w:sz w:val="24"/>
      <w:szCs w:val="24"/>
      <w:lang w:val="es-ES_tradnl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C41B91"/>
    <w:rPr>
      <w:rFonts w:ascii="Cambria" w:hAnsi="Cambria"/>
      <w:sz w:val="24"/>
      <w:szCs w:val="24"/>
      <w:lang w:val="es-ES_tradnl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B43BB"/>
    <w:rPr>
      <w:color w:val="605E5C"/>
      <w:shd w:val="clear" w:color="auto" w:fill="E1DFDD"/>
    </w:rPr>
  </w:style>
  <w:style w:type="character" w:customStyle="1" w:styleId="TextodegloboCar">
    <w:name w:val="Texto de globo Car"/>
    <w:basedOn w:val="Fuentedeprrafopredeter"/>
    <w:link w:val="Textodeglobo"/>
    <w:rsid w:val="00851325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5E64CD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Default">
    <w:name w:val="Default"/>
    <w:rsid w:val="006846E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8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p67oX6DCjDqBG5S19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cuela@inpec.gov.c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FONSECAB\Datos%20de%20programa\Microsoft\Plantillas\OP%2011-098-00%20V03%20Memoran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AC8AE-F34F-44E6-A7F9-3BDDD8D1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 11-098-00 V03 Memorando</Template>
  <TotalTime>7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INPEC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RFONSECAB</dc:creator>
  <cp:lastModifiedBy>JAIR JANS GONZALEZ RIVERA</cp:lastModifiedBy>
  <cp:revision>4</cp:revision>
  <cp:lastPrinted>2020-09-20T12:30:00Z</cp:lastPrinted>
  <dcterms:created xsi:type="dcterms:W3CDTF">2020-09-21T18:30:00Z</dcterms:created>
  <dcterms:modified xsi:type="dcterms:W3CDTF">2020-09-21T18:39:00Z</dcterms:modified>
</cp:coreProperties>
</file>